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F0" w:rsidRDefault="007D02F0" w:rsidP="00753F7C">
      <w:pPr>
        <w:pStyle w:val="Title"/>
        <w:widowControl/>
        <w:rPr>
          <w:b w:val="0"/>
          <w:i/>
          <w:sz w:val="20"/>
        </w:rPr>
      </w:pPr>
      <w:r w:rsidRPr="00351681">
        <w:rPr>
          <w:b w:val="0"/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6.75pt;height:43.5pt;visibility:visible">
            <v:imagedata r:id="rId4" o:title=""/>
          </v:shape>
        </w:pict>
      </w:r>
    </w:p>
    <w:p w:rsidR="007D02F0" w:rsidRDefault="007D02F0" w:rsidP="00753F7C">
      <w:pPr>
        <w:pStyle w:val="BodyText"/>
        <w:widowControl/>
        <w:jc w:val="center"/>
        <w:rPr>
          <w:sz w:val="16"/>
        </w:rPr>
      </w:pPr>
      <w:r>
        <w:rPr>
          <w:sz w:val="16"/>
        </w:rPr>
        <w:t>MINISTERO DELLA PUBBLICA ISTRUZIONE  UFFICIO SCOLASTICO REGIONALE PER IL LAZIO</w:t>
      </w:r>
    </w:p>
    <w:p w:rsidR="007D02F0" w:rsidRDefault="007D02F0" w:rsidP="00753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STATALE   CEPRANO (FR)</w:t>
      </w:r>
    </w:p>
    <w:p w:rsidR="007D02F0" w:rsidRDefault="007D02F0" w:rsidP="00753F7C">
      <w:pPr>
        <w:jc w:val="center"/>
        <w:rPr>
          <w:b/>
          <w:sz w:val="16"/>
        </w:rPr>
      </w:pPr>
      <w:r>
        <w:rPr>
          <w:rFonts w:ascii="Footlight MT Light" w:hAnsi="Footlight MT Light"/>
          <w:b/>
          <w:sz w:val="16"/>
        </w:rPr>
        <w:t xml:space="preserve">Via D.L.Catelli   03024  Ceprano -  Tel.  e Fax 0775/914060    E mail: free02000c@istruzione.it </w:t>
      </w:r>
      <w:r>
        <w:rPr>
          <w:b/>
          <w:sz w:val="16"/>
        </w:rPr>
        <w:t xml:space="preserve">  Distretto scolastico n. 55</w:t>
      </w:r>
    </w:p>
    <w:p w:rsidR="007D02F0" w:rsidRDefault="007D02F0" w:rsidP="00753F7C">
      <w:pPr>
        <w:jc w:val="center"/>
      </w:pPr>
      <w:r>
        <w:t xml:space="preserve">======================================================= </w:t>
      </w:r>
    </w:p>
    <w:p w:rsidR="007D02F0" w:rsidRDefault="007D02F0" w:rsidP="00753F7C">
      <w:pPr>
        <w:jc w:val="center"/>
        <w:rPr>
          <w:b/>
        </w:rPr>
      </w:pPr>
    </w:p>
    <w:p w:rsidR="007D02F0" w:rsidRDefault="007D02F0" w:rsidP="00753F7C">
      <w:pPr>
        <w:jc w:val="center"/>
        <w:rPr>
          <w:b/>
        </w:rPr>
      </w:pPr>
      <w:r>
        <w:rPr>
          <w:b/>
        </w:rPr>
        <w:t>RICEVIMENTO SETTIMANALE DEI DOCENTI</w:t>
      </w:r>
    </w:p>
    <w:p w:rsidR="007D02F0" w:rsidRDefault="007D02F0" w:rsidP="00753F7C">
      <w:pPr>
        <w:jc w:val="center"/>
        <w:rPr>
          <w:b/>
        </w:rPr>
      </w:pPr>
      <w:r>
        <w:rPr>
          <w:b/>
        </w:rPr>
        <w:t>SC. SEC. I GRADO 2014/15</w:t>
      </w:r>
    </w:p>
    <w:p w:rsidR="007D02F0" w:rsidRDefault="007D02F0" w:rsidP="00753F7C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2210"/>
        <w:gridCol w:w="3030"/>
        <w:gridCol w:w="2091"/>
      </w:tblGrid>
      <w:tr w:rsidR="007D02F0" w:rsidTr="00753F7C">
        <w:trPr>
          <w:trHeight w:val="192"/>
        </w:trPr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</w:p>
        </w:tc>
        <w:tc>
          <w:tcPr>
            <w:tcW w:w="3030" w:type="dxa"/>
          </w:tcPr>
          <w:p w:rsidR="007D02F0" w:rsidRDefault="007D02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2091" w:type="dxa"/>
          </w:tcPr>
          <w:p w:rsidR="007D02F0" w:rsidRDefault="007D02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BRACAGLIA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NICE</w:t>
            </w:r>
          </w:p>
        </w:tc>
        <w:tc>
          <w:tcPr>
            <w:tcW w:w="3030" w:type="dxa"/>
          </w:tcPr>
          <w:p w:rsidR="007D02F0" w:rsidRDefault="007D02F0" w:rsidP="009A4C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9A4C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9,30/10,30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CEDRONE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M.CONCETTA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9,30/10.30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DE LUCA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ANNA RITA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DI MANNA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ASSUNTA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10,30/11,30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FORGIONE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PASQUALINA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GIANFERMI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M. FIORELLA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9.30/10.30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GUCCIONE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AMBRA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9,30/10,30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IMPASTATO 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OLIVA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11,30/12,30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LOMBARDI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9.30/10,30</w:t>
            </w:r>
          </w:p>
        </w:tc>
      </w:tr>
      <w:tr w:rsidR="007D02F0" w:rsidTr="00B67B3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MACERONI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TIZIANA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MAINI</w:t>
            </w:r>
          </w:p>
        </w:tc>
        <w:tc>
          <w:tcPr>
            <w:tcW w:w="2210" w:type="dxa"/>
          </w:tcPr>
          <w:p w:rsidR="007D02F0" w:rsidRDefault="007D02F0" w:rsidP="00B67B3C">
            <w:pPr>
              <w:spacing w:line="276" w:lineRule="auto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MASTRACCI</w:t>
            </w:r>
          </w:p>
        </w:tc>
        <w:tc>
          <w:tcPr>
            <w:tcW w:w="2210" w:type="dxa"/>
          </w:tcPr>
          <w:p w:rsidR="007D02F0" w:rsidRPr="00F477F7" w:rsidRDefault="007D02F0" w:rsidP="00B67B3C">
            <w:pPr>
              <w:spacing w:line="276" w:lineRule="auto"/>
              <w:rPr>
                <w:b/>
                <w:sz w:val="22"/>
                <w:szCs w:val="22"/>
              </w:rPr>
            </w:pPr>
            <w:r w:rsidRPr="00F477F7">
              <w:rPr>
                <w:b/>
                <w:sz w:val="22"/>
                <w:szCs w:val="22"/>
              </w:rPr>
              <w:t>M. MARGHERITA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9,30/10,30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MIRABELLA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VALENTINA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PANTANO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LUCIA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PARISELLA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SIMONA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11,30/12,30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RANELLI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SANDRA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9.30/10.30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ROSSI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SILVIA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9.30/10.30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SANTILLI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ANTONIO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10,30/11,30</w:t>
            </w:r>
          </w:p>
        </w:tc>
      </w:tr>
      <w:tr w:rsidR="007D02F0" w:rsidTr="00833AE7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SIMONELLI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SIMONETTA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11,30/12,30</w:t>
            </w:r>
          </w:p>
        </w:tc>
      </w:tr>
      <w:tr w:rsidR="007D02F0" w:rsidTr="00833AE7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SPAGNUOLO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ADELE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11,30/12,30</w:t>
            </w:r>
          </w:p>
        </w:tc>
      </w:tr>
      <w:tr w:rsidR="007D02F0" w:rsidTr="00B41090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TRAPANI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ANTONELLA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10,30/11,30</w:t>
            </w:r>
          </w:p>
        </w:tc>
      </w:tr>
      <w:tr w:rsidR="007D02F0" w:rsidTr="00B41090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TRILLO’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ROSELLA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10,30/11,30</w:t>
            </w:r>
          </w:p>
        </w:tc>
      </w:tr>
      <w:tr w:rsidR="007D02F0" w:rsidTr="00B41090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TURCHETTA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KATIA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9,30/10,30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VITTIGLI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MAURIZIO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9.30/10.30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ZOMPANTI 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10.30/11</w:t>
            </w:r>
            <w:bookmarkStart w:id="0" w:name="_GoBack"/>
            <w:bookmarkEnd w:id="0"/>
            <w:r>
              <w:rPr>
                <w:b/>
              </w:rPr>
              <w:t>.30</w:t>
            </w:r>
          </w:p>
        </w:tc>
      </w:tr>
      <w:tr w:rsidR="007D02F0" w:rsidTr="00753F7C">
        <w:tc>
          <w:tcPr>
            <w:tcW w:w="2523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ZOMPANTI </w:t>
            </w:r>
          </w:p>
        </w:tc>
        <w:tc>
          <w:tcPr>
            <w:tcW w:w="2210" w:type="dxa"/>
          </w:tcPr>
          <w:p w:rsidR="007D02F0" w:rsidRDefault="007D02F0">
            <w:pPr>
              <w:spacing w:line="276" w:lineRule="auto"/>
              <w:rPr>
                <w:b/>
              </w:rPr>
            </w:pPr>
            <w:r>
              <w:rPr>
                <w:b/>
              </w:rPr>
              <w:t>ROSANGELA</w:t>
            </w:r>
          </w:p>
        </w:tc>
        <w:tc>
          <w:tcPr>
            <w:tcW w:w="3030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2091" w:type="dxa"/>
          </w:tcPr>
          <w:p w:rsidR="007D02F0" w:rsidRDefault="007D02F0" w:rsidP="00FF4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11.30/12.30</w:t>
            </w:r>
          </w:p>
        </w:tc>
      </w:tr>
    </w:tbl>
    <w:p w:rsidR="007D02F0" w:rsidRDefault="007D02F0" w:rsidP="00753F7C">
      <w:pPr>
        <w:rPr>
          <w:u w:val="single"/>
        </w:rPr>
      </w:pPr>
    </w:p>
    <w:p w:rsidR="007D02F0" w:rsidRDefault="007D02F0" w:rsidP="00753F7C">
      <w:pPr>
        <w:rPr>
          <w:u w:val="single"/>
        </w:rPr>
      </w:pPr>
    </w:p>
    <w:p w:rsidR="007D02F0" w:rsidRDefault="007D02F0" w:rsidP="00330BF8">
      <w:pPr>
        <w:jc w:val="both"/>
      </w:pPr>
      <w:r>
        <w:t>PER UNA CORRETTA ED EFFICACE COMUNICAZIONE CON LE FAMIGLIE SI INVITANO I GENITORI A RECARSI A SCUOLA ENTRO LA PRIMA MEZZ’ORA DEL RICEVIMENTO</w:t>
      </w:r>
      <w:r w:rsidRPr="001E4B6C">
        <w:t xml:space="preserve">   </w:t>
      </w:r>
    </w:p>
    <w:p w:rsidR="007D02F0" w:rsidRDefault="007D02F0" w:rsidP="00753F7C"/>
    <w:p w:rsidR="007D02F0" w:rsidRDefault="007D02F0" w:rsidP="00753F7C"/>
    <w:p w:rsidR="007D02F0" w:rsidRDefault="007D02F0" w:rsidP="00753F7C"/>
    <w:p w:rsidR="007D02F0" w:rsidRDefault="007D02F0" w:rsidP="00753F7C">
      <w:r w:rsidRPr="001E4B6C">
        <w:t xml:space="preserve">   </w:t>
      </w:r>
    </w:p>
    <w:p w:rsidR="007D02F0" w:rsidRPr="00B33A44" w:rsidRDefault="007D02F0" w:rsidP="006A1A81">
      <w:pPr>
        <w:ind w:left="5664" w:hanging="804"/>
        <w:rPr>
          <w:u w:val="single"/>
        </w:rPr>
      </w:pPr>
      <w:r>
        <w:t xml:space="preserve">                  F.to </w:t>
      </w:r>
      <w:r w:rsidRPr="001E4B6C">
        <w:t xml:space="preserve"> </w:t>
      </w:r>
      <w:r>
        <w:t>IL DIRIGENTE SCOLASTICO</w:t>
      </w:r>
    </w:p>
    <w:p w:rsidR="007D02F0" w:rsidRDefault="007D02F0" w:rsidP="00753F7C">
      <w:pPr>
        <w:ind w:left="4248" w:firstLine="708"/>
      </w:pPr>
      <w:r>
        <w:t xml:space="preserve">                               Prof. Roberto Pellegrini</w:t>
      </w:r>
    </w:p>
    <w:p w:rsidR="007D02F0" w:rsidRDefault="007D02F0"/>
    <w:sectPr w:rsidR="007D02F0" w:rsidSect="00753F7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F7C"/>
    <w:rsid w:val="00053C2E"/>
    <w:rsid w:val="00053CA8"/>
    <w:rsid w:val="000544DD"/>
    <w:rsid w:val="000A0F55"/>
    <w:rsid w:val="000B2CBE"/>
    <w:rsid w:val="000E3503"/>
    <w:rsid w:val="00102ED5"/>
    <w:rsid w:val="00104CB9"/>
    <w:rsid w:val="00104D71"/>
    <w:rsid w:val="00137A49"/>
    <w:rsid w:val="00163FD8"/>
    <w:rsid w:val="0018296F"/>
    <w:rsid w:val="001B41A9"/>
    <w:rsid w:val="001C7493"/>
    <w:rsid w:val="001D118A"/>
    <w:rsid w:val="001E4B6C"/>
    <w:rsid w:val="00276D2D"/>
    <w:rsid w:val="002D2875"/>
    <w:rsid w:val="00311442"/>
    <w:rsid w:val="00330BF8"/>
    <w:rsid w:val="00351681"/>
    <w:rsid w:val="003A678D"/>
    <w:rsid w:val="003D5AE6"/>
    <w:rsid w:val="00411586"/>
    <w:rsid w:val="004337BE"/>
    <w:rsid w:val="00477FF3"/>
    <w:rsid w:val="004D4F2C"/>
    <w:rsid w:val="005064B8"/>
    <w:rsid w:val="00554EE0"/>
    <w:rsid w:val="005D1A33"/>
    <w:rsid w:val="0065425C"/>
    <w:rsid w:val="00684589"/>
    <w:rsid w:val="006A1A81"/>
    <w:rsid w:val="006D60CD"/>
    <w:rsid w:val="0070656D"/>
    <w:rsid w:val="00724CC8"/>
    <w:rsid w:val="00753F7C"/>
    <w:rsid w:val="007D02F0"/>
    <w:rsid w:val="00821B79"/>
    <w:rsid w:val="00833AE7"/>
    <w:rsid w:val="008A6D34"/>
    <w:rsid w:val="008B7FD5"/>
    <w:rsid w:val="008C7E9E"/>
    <w:rsid w:val="00991A83"/>
    <w:rsid w:val="0099673E"/>
    <w:rsid w:val="009A4CA3"/>
    <w:rsid w:val="00B33A44"/>
    <w:rsid w:val="00B41090"/>
    <w:rsid w:val="00B67B3C"/>
    <w:rsid w:val="00B8101C"/>
    <w:rsid w:val="00BA2968"/>
    <w:rsid w:val="00BD4D04"/>
    <w:rsid w:val="00C0408A"/>
    <w:rsid w:val="00C24B87"/>
    <w:rsid w:val="00C37DAC"/>
    <w:rsid w:val="00C40AFC"/>
    <w:rsid w:val="00C77470"/>
    <w:rsid w:val="00CA6B1F"/>
    <w:rsid w:val="00CC2458"/>
    <w:rsid w:val="00CD530A"/>
    <w:rsid w:val="00CF6945"/>
    <w:rsid w:val="00D45866"/>
    <w:rsid w:val="00D85ACB"/>
    <w:rsid w:val="00D916D2"/>
    <w:rsid w:val="00E51C75"/>
    <w:rsid w:val="00E562FE"/>
    <w:rsid w:val="00F477F7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3F7C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53F7C"/>
    <w:rPr>
      <w:rFonts w:ascii="Times New Roman" w:hAnsi="Times New Roman" w:cs="Times New Roman"/>
      <w:b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753F7C"/>
    <w:pPr>
      <w:widowControl w:val="0"/>
      <w:overflowPunct w:val="0"/>
      <w:autoSpaceDE w:val="0"/>
      <w:autoSpaceDN w:val="0"/>
      <w:adjustRightInd w:val="0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3F7C"/>
    <w:rPr>
      <w:rFonts w:ascii="Times New Roman" w:hAnsi="Times New Roman" w:cs="Times New Roman"/>
      <w:b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75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F7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246</Words>
  <Characters>1403</Characters>
  <Application>Microsoft Office Outlook</Application>
  <DocSecurity>0</DocSecurity>
  <Lines>0</Lines>
  <Paragraphs>0</Paragraphs>
  <ScaleCrop>false</ScaleCrop>
  <Company>,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,</dc:creator>
  <cp:keywords/>
  <dc:description/>
  <cp:lastModifiedBy> </cp:lastModifiedBy>
  <cp:revision>4</cp:revision>
  <cp:lastPrinted>2014-10-31T07:31:00Z</cp:lastPrinted>
  <dcterms:created xsi:type="dcterms:W3CDTF">2014-10-31T07:37:00Z</dcterms:created>
  <dcterms:modified xsi:type="dcterms:W3CDTF">2014-10-31T07:57:00Z</dcterms:modified>
</cp:coreProperties>
</file>