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F1" w:rsidRPr="00D226C4" w:rsidRDefault="004033F1" w:rsidP="00A35404">
      <w:pPr>
        <w:spacing w:after="0" w:line="240" w:lineRule="auto"/>
        <w:ind w:left="-180" w:firstLine="180"/>
        <w:jc w:val="center"/>
        <w:rPr>
          <w:rFonts w:cs="Calibri"/>
          <w:noProof/>
        </w:rPr>
      </w:pPr>
      <w:r w:rsidRPr="00452787">
        <w:rPr>
          <w:rFonts w:cs="Calibri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7.5pt;height:39.75pt;visibility:visible">
            <v:imagedata r:id="rId4" o:title=""/>
          </v:shape>
        </w:pict>
      </w:r>
      <w:r>
        <w:rPr>
          <w:rFonts w:cs="Calibri"/>
          <w:noProof/>
        </w:rPr>
        <w:t xml:space="preserve">        </w:t>
      </w:r>
    </w:p>
    <w:p w:rsidR="004033F1" w:rsidRPr="00D226C4" w:rsidRDefault="004033F1" w:rsidP="00A35404">
      <w:pPr>
        <w:spacing w:after="0" w:line="240" w:lineRule="auto"/>
        <w:jc w:val="center"/>
        <w:rPr>
          <w:rFonts w:cs="Calibri"/>
          <w:noProof/>
        </w:rPr>
      </w:pPr>
      <w:r w:rsidRPr="00D226C4">
        <w:rPr>
          <w:rFonts w:cs="Calibri"/>
          <w:noProof/>
        </w:rPr>
        <w:t>MINISTERO DELL’ISTRUZIONE, DELL’UNIVERSITA’ E DELLA RICERCA</w:t>
      </w:r>
    </w:p>
    <w:p w:rsidR="004033F1" w:rsidRPr="00D226C4" w:rsidRDefault="004033F1" w:rsidP="00A35404">
      <w:pPr>
        <w:spacing w:after="0" w:line="240" w:lineRule="auto"/>
        <w:jc w:val="center"/>
        <w:rPr>
          <w:rFonts w:cs="Calibri"/>
          <w:noProof/>
        </w:rPr>
      </w:pPr>
      <w:r w:rsidRPr="00D226C4">
        <w:rPr>
          <w:rFonts w:cs="Calibri"/>
          <w:noProof/>
        </w:rPr>
        <w:t xml:space="preserve"> UFFICIO SCOLASTICO REGIONALE PER IL LAZIO</w:t>
      </w:r>
    </w:p>
    <w:p w:rsidR="004033F1" w:rsidRPr="00D226C4" w:rsidRDefault="004033F1" w:rsidP="00A35404">
      <w:pPr>
        <w:spacing w:after="0" w:line="240" w:lineRule="auto"/>
        <w:jc w:val="center"/>
        <w:rPr>
          <w:rFonts w:cs="Calibri"/>
          <w:noProof/>
        </w:rPr>
      </w:pPr>
      <w:r w:rsidRPr="00D226C4">
        <w:rPr>
          <w:rFonts w:cs="Calibri"/>
        </w:rPr>
        <w:t>ISTITUTO COMPRENSIVO FIUGGI (FR)</w:t>
      </w:r>
      <w:r w:rsidRPr="00D226C4">
        <w:rPr>
          <w:rFonts w:cs="Calibri"/>
        </w:rPr>
        <w:br/>
      </w:r>
      <w:r>
        <w:rPr>
          <w:rFonts w:cs="Calibri"/>
        </w:rPr>
        <w:t xml:space="preserve">Via </w:t>
      </w:r>
      <w:r w:rsidRPr="00D226C4">
        <w:rPr>
          <w:rFonts w:cs="Calibri"/>
        </w:rPr>
        <w:t>Val Madonna n. 14 – 03014 Fiuggi (FR)  – tel. 0775/515263 fax 0775/1562814  Presidenza 0775/548032</w:t>
      </w:r>
      <w:r w:rsidRPr="00D226C4">
        <w:rPr>
          <w:rFonts w:cs="Calibri"/>
          <w:noProof/>
        </w:rPr>
        <w:t xml:space="preserve"> </w:t>
      </w:r>
      <w:r w:rsidRPr="00D226C4">
        <w:rPr>
          <w:rFonts w:cs="Calibri"/>
        </w:rPr>
        <w:tab/>
      </w:r>
    </w:p>
    <w:p w:rsidR="004033F1" w:rsidRPr="0092232E" w:rsidRDefault="004033F1" w:rsidP="00A35404">
      <w:pPr>
        <w:pBdr>
          <w:bottom w:val="single" w:sz="12" w:space="1" w:color="auto"/>
        </w:pBdr>
        <w:spacing w:after="0" w:line="240" w:lineRule="auto"/>
        <w:jc w:val="center"/>
        <w:rPr>
          <w:rFonts w:cs="Calibri"/>
          <w:i/>
          <w:color w:val="0000FF"/>
        </w:rPr>
      </w:pPr>
      <w:hyperlink r:id="rId5" w:history="1">
        <w:r w:rsidRPr="0092232E">
          <w:rPr>
            <w:rStyle w:val="Hyperlink"/>
            <w:rFonts w:cs="Calibri"/>
            <w:i/>
          </w:rPr>
          <w:t>Fric83600x@istruzione.it</w:t>
        </w:r>
      </w:hyperlink>
      <w:r w:rsidRPr="0092232E">
        <w:rPr>
          <w:rFonts w:cs="Calibri"/>
          <w:i/>
        </w:rPr>
        <w:t xml:space="preserve"> – </w:t>
      </w:r>
      <w:hyperlink r:id="rId6" w:history="1">
        <w:r w:rsidRPr="0092232E">
          <w:rPr>
            <w:rStyle w:val="Hyperlink"/>
            <w:rFonts w:cs="Calibri"/>
            <w:i/>
          </w:rPr>
          <w:t>fric83600x@pec.it</w:t>
        </w:r>
      </w:hyperlink>
      <w:r w:rsidRPr="0092232E">
        <w:rPr>
          <w:rFonts w:cs="Calibri"/>
          <w:i/>
          <w:color w:val="0000FF"/>
        </w:rPr>
        <w:t xml:space="preserve"> – </w:t>
      </w:r>
      <w:hyperlink r:id="rId7" w:history="1">
        <w:r w:rsidRPr="0092232E">
          <w:rPr>
            <w:rStyle w:val="Hyperlink"/>
            <w:rFonts w:cs="Calibri"/>
            <w:i/>
          </w:rPr>
          <w:t>www.scuolafiuggi.it</w:t>
        </w:r>
      </w:hyperlink>
      <w:r w:rsidRPr="0092232E">
        <w:rPr>
          <w:rFonts w:cs="Calibri"/>
          <w:i/>
          <w:color w:val="0000FF"/>
        </w:rPr>
        <w:t xml:space="preserve">  – </w:t>
      </w:r>
      <w:hyperlink r:id="rId8" w:history="1">
        <w:r w:rsidRPr="0092232E">
          <w:rPr>
            <w:rStyle w:val="Hyperlink"/>
            <w:rFonts w:cs="Calibri"/>
            <w:i/>
          </w:rPr>
          <w:t>www.istitutocomprensivofiuggi.gov.it</w:t>
        </w:r>
      </w:hyperlink>
      <w:r w:rsidRPr="0092232E">
        <w:rPr>
          <w:rFonts w:cs="Calibri"/>
          <w:i/>
          <w:color w:val="0000FF"/>
        </w:rPr>
        <w:t xml:space="preserve"> </w:t>
      </w:r>
    </w:p>
    <w:p w:rsidR="004033F1" w:rsidRPr="00A35404" w:rsidRDefault="004033F1" w:rsidP="00A35404">
      <w:pPr>
        <w:pBdr>
          <w:bottom w:val="single" w:sz="12" w:space="1" w:color="auto"/>
        </w:pBdr>
        <w:spacing w:after="0" w:line="240" w:lineRule="auto"/>
        <w:jc w:val="center"/>
        <w:rPr>
          <w:rFonts w:cs="Calibri"/>
          <w:i/>
          <w:color w:val="0000FF"/>
        </w:rPr>
      </w:pPr>
      <w:r w:rsidRPr="0092232E">
        <w:rPr>
          <w:rFonts w:cs="Calibri"/>
          <w:i/>
          <w:color w:val="0000FF"/>
        </w:rPr>
        <w:t xml:space="preserve"> </w:t>
      </w:r>
      <w:r w:rsidRPr="00A35404">
        <w:rPr>
          <w:rFonts w:cs="Calibri"/>
          <w:i/>
          <w:color w:val="0000FF"/>
          <w:u w:val="single"/>
        </w:rPr>
        <w:t>C.F. 92064570606</w:t>
      </w:r>
    </w:p>
    <w:p w:rsidR="004033F1" w:rsidRPr="00A35404" w:rsidRDefault="004033F1" w:rsidP="00A35404">
      <w:pPr>
        <w:tabs>
          <w:tab w:val="left" w:pos="2772"/>
          <w:tab w:val="left" w:pos="4046"/>
        </w:tabs>
        <w:spacing w:after="0"/>
      </w:pPr>
    </w:p>
    <w:p w:rsidR="004033F1" w:rsidRPr="00B373E1" w:rsidRDefault="004033F1" w:rsidP="00A35404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Prot. N. 7782/C14</w:t>
      </w:r>
      <w:r w:rsidRPr="00B373E1">
        <w:rPr>
          <w:bCs/>
          <w:sz w:val="24"/>
          <w:szCs w:val="24"/>
        </w:rPr>
        <w:t xml:space="preserve">                                                                                                                        Fiuggi, 04.11.2014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54BD6">
        <w:rPr>
          <w:b/>
          <w:bCs/>
          <w:sz w:val="24"/>
          <w:szCs w:val="24"/>
        </w:rPr>
        <w:t>BANDO PUBBLICO PER IL REPERIMENTO DI ESPERTI ESTERNI</w:t>
      </w:r>
    </w:p>
    <w:p w:rsidR="004033F1" w:rsidRDefault="004033F1" w:rsidP="00A3540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CIG:ZFA118E44A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54BD6">
        <w:rPr>
          <w:b/>
          <w:bCs/>
          <w:sz w:val="24"/>
          <w:szCs w:val="24"/>
        </w:rPr>
        <w:t>L’ISTITUTO COMPRENSIVO DI FIUGGI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54BD6">
        <w:rPr>
          <w:b/>
          <w:bCs/>
          <w:sz w:val="24"/>
          <w:szCs w:val="24"/>
        </w:rPr>
        <w:t xml:space="preserve"> RAPPRESENTATO LEGALMENTE DAL DIRIGENTI SCOLASTICO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033F1" w:rsidRPr="00B54BD6" w:rsidRDefault="004033F1" w:rsidP="00A35404">
      <w:pPr>
        <w:spacing w:after="0" w:line="271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Visto</w:t>
      </w:r>
      <w:r w:rsidRPr="00B54BD6">
        <w:rPr>
          <w:color w:val="000000"/>
          <w:spacing w:val="127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il D.P.R. 275/1999 art. 7;</w:t>
      </w:r>
    </w:p>
    <w:p w:rsidR="004033F1" w:rsidRPr="00B54BD6" w:rsidRDefault="004033F1" w:rsidP="00A35404">
      <w:pPr>
        <w:spacing w:after="0" w:line="275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Visto</w:t>
      </w:r>
      <w:r w:rsidRPr="00B54BD6">
        <w:rPr>
          <w:color w:val="000000"/>
          <w:spacing w:val="127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il D.I. n. 44 del 01/02/2001 e in particolare gli artt. 32, 33, 40;</w:t>
      </w:r>
    </w:p>
    <w:p w:rsidR="004033F1" w:rsidRPr="00B54BD6" w:rsidRDefault="004033F1" w:rsidP="00A35404">
      <w:pPr>
        <w:spacing w:after="0" w:line="275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Visto</w:t>
      </w:r>
      <w:r w:rsidRPr="00B54BD6">
        <w:rPr>
          <w:color w:val="000000"/>
          <w:spacing w:val="127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il D. Lgs. n. 165 del 2001 art. 7, c.6, 6 bis, 6 ter;</w:t>
      </w:r>
    </w:p>
    <w:p w:rsidR="004033F1" w:rsidRPr="00B54BD6" w:rsidRDefault="004033F1" w:rsidP="00A35404">
      <w:pPr>
        <w:spacing w:after="0" w:line="275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Vista</w:t>
      </w:r>
      <w:r w:rsidRPr="00B54BD6">
        <w:rPr>
          <w:color w:val="000000"/>
          <w:spacing w:val="141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la Circolare n. 5 del 21/12/2006 del Consiglio dei Ministri Dipartimento della Funzione</w:t>
      </w:r>
    </w:p>
    <w:p w:rsidR="004033F1" w:rsidRPr="00B54BD6" w:rsidRDefault="004033F1" w:rsidP="00A35404">
      <w:pPr>
        <w:spacing w:after="0" w:line="275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Pubblica;</w:t>
      </w:r>
    </w:p>
    <w:p w:rsidR="004033F1" w:rsidRPr="00B54BD6" w:rsidRDefault="004033F1" w:rsidP="00A35404">
      <w:pPr>
        <w:spacing w:after="0" w:line="275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Viste</w:t>
      </w:r>
      <w:r w:rsidRPr="00B54BD6">
        <w:rPr>
          <w:color w:val="000000"/>
          <w:spacing w:val="141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le modifiche introdotte al D.lgs. n. 165 del 2001 dal comma 76 della Legge Finanziaria</w:t>
      </w:r>
    </w:p>
    <w:p w:rsidR="004033F1" w:rsidRPr="00B54BD6" w:rsidRDefault="004033F1" w:rsidP="00A35404">
      <w:pPr>
        <w:spacing w:after="0" w:line="275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2008;</w:t>
      </w:r>
    </w:p>
    <w:p w:rsidR="004033F1" w:rsidRPr="00B54BD6" w:rsidRDefault="004033F1" w:rsidP="00A35404">
      <w:pPr>
        <w:spacing w:after="0" w:line="275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Visto</w:t>
      </w:r>
      <w:r w:rsidRPr="00B54BD6">
        <w:rPr>
          <w:color w:val="000000"/>
          <w:spacing w:val="127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il parere espresso dal Dipartimento della Funzione Pubblica il 21/01/2008;</w:t>
      </w:r>
    </w:p>
    <w:p w:rsidR="004033F1" w:rsidRPr="00B54BD6" w:rsidRDefault="004033F1" w:rsidP="00A35404">
      <w:pPr>
        <w:spacing w:after="0" w:line="275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Vista</w:t>
      </w:r>
      <w:r w:rsidRPr="00B54BD6">
        <w:rPr>
          <w:color w:val="000000"/>
          <w:spacing w:val="141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la Circolare n. 2 del 11/03/2008 del Dipartimento della Funzione Pubblica;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54BD6">
        <w:rPr>
          <w:bCs/>
          <w:sz w:val="24"/>
          <w:szCs w:val="24"/>
        </w:rPr>
        <w:t>VISTO il Piano dei progetti per l’ampliamento dell’Offerta Formativa relativa all’A.S. 2014/15;</w:t>
      </w:r>
    </w:p>
    <w:p w:rsidR="004033F1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54BD6">
        <w:rPr>
          <w:bCs/>
          <w:sz w:val="24"/>
          <w:szCs w:val="24"/>
        </w:rPr>
        <w:t>VISTE le Delibere del Collegio dei Docenti n. 38 del 21 ottobre 2014 e del Consiglio d’Istituto n. 37 del 29 ottobre 2014;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ACQUISITA la richiesta dei genitori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54BD6">
        <w:rPr>
          <w:bCs/>
          <w:sz w:val="24"/>
          <w:szCs w:val="24"/>
        </w:rPr>
        <w:t>VISTI i Progetti previsti nel P.A. 2014;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54BD6">
        <w:rPr>
          <w:bCs/>
          <w:sz w:val="24"/>
          <w:szCs w:val="24"/>
        </w:rPr>
        <w:t>CONSIDERATO che per l’A.S.2014/15 si rende necessario procedere all’individuazione dei contraenti cui conferire il Contratto di prestazione d’Opera, per l’arricchimento dell’offerta Formativa per l’attivazione dei Progetti del POF;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54BD6">
        <w:rPr>
          <w:b/>
          <w:bCs/>
          <w:sz w:val="24"/>
          <w:szCs w:val="24"/>
        </w:rPr>
        <w:t>I N D I C E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54BD6">
        <w:rPr>
          <w:b/>
          <w:bCs/>
          <w:sz w:val="24"/>
          <w:szCs w:val="24"/>
        </w:rPr>
        <w:t>IL SEGUENTE BANDO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54BD6">
        <w:rPr>
          <w:bCs/>
          <w:sz w:val="24"/>
          <w:szCs w:val="24"/>
        </w:rPr>
        <w:t>Questa Istituzione Scolastica intende conferire per l’A.S. 2014/15</w:t>
      </w:r>
      <w:r>
        <w:rPr>
          <w:bCs/>
          <w:sz w:val="24"/>
          <w:szCs w:val="24"/>
        </w:rPr>
        <w:t>, l’incarico appresso indicato</w:t>
      </w:r>
      <w:r w:rsidRPr="00B54BD6">
        <w:rPr>
          <w:bCs/>
          <w:sz w:val="24"/>
          <w:szCs w:val="24"/>
        </w:rPr>
        <w:t>, mediante contratti di prestazione d’opera e previa valutazione comparativa per il reclutamento degli esperti esterni, sia in forma individuale o tramite associazioni da utilizzare per ATTIVITA’ AMPLIAMENTO OFFERTA FORMATIVA A.S. 2014/15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2687"/>
        <w:gridCol w:w="1990"/>
        <w:gridCol w:w="2268"/>
      </w:tblGrid>
      <w:tr w:rsidR="004033F1" w:rsidRPr="002D30F4" w:rsidTr="00186CFA">
        <w:trPr>
          <w:trHeight w:val="352"/>
        </w:trPr>
        <w:tc>
          <w:tcPr>
            <w:tcW w:w="2802" w:type="dxa"/>
          </w:tcPr>
          <w:p w:rsidR="004033F1" w:rsidRDefault="004033F1" w:rsidP="00186C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Motoria “Ritmo e Movimento” </w:t>
            </w:r>
          </w:p>
        </w:tc>
        <w:tc>
          <w:tcPr>
            <w:tcW w:w="2687" w:type="dxa"/>
          </w:tcPr>
          <w:p w:rsidR="004033F1" w:rsidRDefault="004033F1" w:rsidP="00A3540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Scuola Infanzia Fiuggi </w:t>
            </w:r>
          </w:p>
          <w:p w:rsidR="004033F1" w:rsidRDefault="004033F1" w:rsidP="00A3540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n. 6 Sezioni </w:t>
            </w:r>
          </w:p>
          <w:p w:rsidR="004033F1" w:rsidRDefault="004033F1" w:rsidP="00A35404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Acuto  n. 2 Sezioni </w:t>
            </w:r>
          </w:p>
        </w:tc>
        <w:tc>
          <w:tcPr>
            <w:tcW w:w="1990" w:type="dxa"/>
          </w:tcPr>
          <w:p w:rsidR="004033F1" w:rsidRDefault="004033F1" w:rsidP="00186C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ora per classe</w:t>
            </w:r>
          </w:p>
        </w:tc>
        <w:tc>
          <w:tcPr>
            <w:tcW w:w="2268" w:type="dxa"/>
          </w:tcPr>
          <w:p w:rsidR="004033F1" w:rsidRPr="002D30F4" w:rsidRDefault="004033F1" w:rsidP="00186C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DICEMBRE 2014 – MAGGIO 2015 </w:t>
            </w:r>
          </w:p>
        </w:tc>
      </w:tr>
      <w:tr w:rsidR="004033F1" w:rsidRPr="002D30F4" w:rsidTr="00186CFA">
        <w:trPr>
          <w:trHeight w:val="352"/>
        </w:trPr>
        <w:tc>
          <w:tcPr>
            <w:tcW w:w="2802" w:type="dxa"/>
          </w:tcPr>
          <w:p w:rsidR="004033F1" w:rsidRDefault="004033F1" w:rsidP="00186C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Motoria “Linguaggi Espressivi </w:t>
            </w:r>
          </w:p>
        </w:tc>
        <w:tc>
          <w:tcPr>
            <w:tcW w:w="2687" w:type="dxa"/>
          </w:tcPr>
          <w:p w:rsidR="004033F1" w:rsidRDefault="004033F1" w:rsidP="00A35404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Scuola Primaria di Fiuggi </w:t>
            </w:r>
          </w:p>
          <w:p w:rsidR="004033F1" w:rsidRDefault="004033F1" w:rsidP="00A3540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1°A /B T.P.  </w:t>
            </w:r>
          </w:p>
          <w:p w:rsidR="004033F1" w:rsidRPr="0089608C" w:rsidRDefault="004033F1" w:rsidP="00A3540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9608C">
              <w:rPr>
                <w:b/>
                <w:bCs/>
                <w:sz w:val="24"/>
                <w:szCs w:val="24"/>
                <w:lang w:val="en-US"/>
              </w:rPr>
              <w:t>1° B-C</w:t>
            </w:r>
          </w:p>
          <w:p w:rsidR="004033F1" w:rsidRPr="0089608C" w:rsidRDefault="004033F1" w:rsidP="00A3540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9608C">
              <w:rPr>
                <w:b/>
                <w:bCs/>
                <w:sz w:val="24"/>
                <w:szCs w:val="24"/>
                <w:lang w:val="en-US"/>
              </w:rPr>
              <w:t xml:space="preserve">2° A-B </w:t>
            </w:r>
          </w:p>
          <w:p w:rsidR="004033F1" w:rsidRPr="0089608C" w:rsidRDefault="004033F1" w:rsidP="00A3540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9608C">
              <w:rPr>
                <w:b/>
                <w:bCs/>
                <w:sz w:val="24"/>
                <w:szCs w:val="24"/>
                <w:lang w:val="en-US"/>
              </w:rPr>
              <w:t>3° A-C</w:t>
            </w:r>
          </w:p>
          <w:p w:rsidR="004033F1" w:rsidRPr="0089608C" w:rsidRDefault="004033F1" w:rsidP="00A3540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9608C">
              <w:rPr>
                <w:b/>
                <w:bCs/>
                <w:sz w:val="24"/>
                <w:szCs w:val="24"/>
                <w:lang w:val="en-US"/>
              </w:rPr>
              <w:t>4° A-B-C –D</w:t>
            </w:r>
          </w:p>
          <w:p w:rsidR="004033F1" w:rsidRPr="0089608C" w:rsidRDefault="004033F1" w:rsidP="00A3540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9608C">
              <w:rPr>
                <w:b/>
                <w:bCs/>
                <w:sz w:val="24"/>
                <w:szCs w:val="24"/>
                <w:lang w:val="en-US"/>
              </w:rPr>
              <w:t xml:space="preserve">4° B T.P. </w:t>
            </w:r>
          </w:p>
          <w:p w:rsidR="004033F1" w:rsidRPr="0089608C" w:rsidRDefault="004033F1" w:rsidP="00A3540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5° A –D </w:t>
            </w:r>
          </w:p>
          <w:p w:rsidR="004033F1" w:rsidRPr="0089608C" w:rsidRDefault="004033F1" w:rsidP="00A35404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  <w:p w:rsidR="004033F1" w:rsidRPr="0089608C" w:rsidRDefault="004033F1" w:rsidP="00A3540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</w:p>
          <w:p w:rsidR="004033F1" w:rsidRPr="0089608C" w:rsidRDefault="004033F1" w:rsidP="00186C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</w:tcPr>
          <w:p w:rsidR="004033F1" w:rsidRDefault="004033F1" w:rsidP="00186C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ora per classe</w:t>
            </w:r>
          </w:p>
        </w:tc>
        <w:tc>
          <w:tcPr>
            <w:tcW w:w="2268" w:type="dxa"/>
          </w:tcPr>
          <w:p w:rsidR="004033F1" w:rsidRPr="002D30F4" w:rsidRDefault="004033F1" w:rsidP="00186C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DICEMBRE 2014 – MAGGIO 2015 </w:t>
            </w:r>
          </w:p>
        </w:tc>
      </w:tr>
    </w:tbl>
    <w:p w:rsidR="004033F1" w:rsidRDefault="004033F1" w:rsidP="00A35404">
      <w:pPr>
        <w:spacing w:line="275" w:lineRule="exact"/>
        <w:ind w:left="10773"/>
        <w:rPr>
          <w:b/>
          <w:color w:val="000000"/>
          <w:sz w:val="24"/>
          <w:szCs w:val="24"/>
          <w:lang w:val="ru-RU"/>
        </w:rPr>
      </w:pP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54BD6">
        <w:rPr>
          <w:b/>
          <w:bCs/>
          <w:sz w:val="24"/>
          <w:szCs w:val="24"/>
        </w:rPr>
        <w:t>REQUISITI RICHIESTI: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54BD6">
        <w:rPr>
          <w:sz w:val="24"/>
          <w:szCs w:val="24"/>
        </w:rPr>
        <w:t>1) godimento dei diritti civili e politici;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54BD6">
        <w:rPr>
          <w:sz w:val="24"/>
          <w:szCs w:val="24"/>
        </w:rPr>
        <w:t>2) non aver riportato condanne penali e non essere destinatario di provvedimenti che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54BD6">
        <w:rPr>
          <w:sz w:val="24"/>
          <w:szCs w:val="24"/>
        </w:rPr>
        <w:t>riguardano l’applicazione di misure di prevenzione, di decisioni civili e di provvedimenti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54BD6">
        <w:rPr>
          <w:sz w:val="24"/>
          <w:szCs w:val="24"/>
        </w:rPr>
        <w:t>amministrativi iscritti nel casellario giudiziale;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54BD6">
        <w:rPr>
          <w:sz w:val="24"/>
          <w:szCs w:val="24"/>
        </w:rPr>
        <w:t>3) siano a conoscenza di non essere sottoposti a procedimenti penali;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 xml:space="preserve"> </w:t>
      </w:r>
    </w:p>
    <w:p w:rsidR="004033F1" w:rsidRPr="00B54BD6" w:rsidRDefault="004033F1" w:rsidP="00A35404">
      <w:pPr>
        <w:spacing w:before="4" w:line="275" w:lineRule="exact"/>
        <w:ind w:left="4352"/>
        <w:rPr>
          <w:b/>
          <w:color w:val="000000"/>
          <w:sz w:val="24"/>
          <w:szCs w:val="24"/>
          <w:lang w:val="ru-RU"/>
        </w:rPr>
      </w:pPr>
      <w:r w:rsidRPr="00B54BD6">
        <w:rPr>
          <w:b/>
          <w:color w:val="000000"/>
          <w:sz w:val="24"/>
          <w:szCs w:val="24"/>
          <w:lang w:val="ru-RU"/>
        </w:rPr>
        <w:t>CRITERI DI VALUTAZIONE</w:t>
      </w:r>
    </w:p>
    <w:p w:rsidR="004033F1" w:rsidRPr="00B54BD6" w:rsidRDefault="004033F1" w:rsidP="00A35404">
      <w:pPr>
        <w:spacing w:line="271" w:lineRule="exact"/>
        <w:ind w:left="5953"/>
        <w:jc w:val="center"/>
        <w:rPr>
          <w:color w:val="000000"/>
          <w:sz w:val="24"/>
          <w:szCs w:val="24"/>
          <w:lang w:val="ru-RU"/>
        </w:rPr>
      </w:pPr>
    </w:p>
    <w:p w:rsidR="004033F1" w:rsidRPr="00B373E1" w:rsidRDefault="004033F1" w:rsidP="00A35404">
      <w:pPr>
        <w:spacing w:line="275" w:lineRule="exact"/>
        <w:jc w:val="both"/>
        <w:rPr>
          <w:color w:val="000000"/>
          <w:sz w:val="24"/>
          <w:szCs w:val="24"/>
        </w:rPr>
      </w:pPr>
      <w:r w:rsidRPr="00B54BD6">
        <w:rPr>
          <w:color w:val="000000"/>
          <w:sz w:val="24"/>
          <w:szCs w:val="24"/>
          <w:lang w:val="ru-RU"/>
        </w:rPr>
        <w:t>OFFERTA TECNICA:</w:t>
      </w:r>
    </w:p>
    <w:p w:rsidR="004033F1" w:rsidRPr="00B54BD6" w:rsidRDefault="004033F1" w:rsidP="00A35404">
      <w:pPr>
        <w:spacing w:line="275" w:lineRule="exact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-</w:t>
      </w:r>
      <w:r w:rsidRPr="00B54BD6">
        <w:rPr>
          <w:color w:val="000000"/>
          <w:spacing w:val="220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 xml:space="preserve">Elaborato progettuale - massimo punti </w:t>
      </w:r>
      <w:r w:rsidRPr="00B54BD6">
        <w:rPr>
          <w:b/>
          <w:color w:val="000000"/>
          <w:sz w:val="24"/>
          <w:szCs w:val="24"/>
          <w:lang w:val="ru-RU"/>
        </w:rPr>
        <w:t>25</w:t>
      </w:r>
      <w:r w:rsidRPr="00B54BD6">
        <w:rPr>
          <w:color w:val="000000"/>
          <w:sz w:val="24"/>
          <w:szCs w:val="24"/>
          <w:lang w:val="ru-RU"/>
        </w:rPr>
        <w:t>;</w:t>
      </w:r>
    </w:p>
    <w:p w:rsidR="004033F1" w:rsidRPr="00B373E1" w:rsidRDefault="004033F1" w:rsidP="00A35404">
      <w:pPr>
        <w:spacing w:line="275" w:lineRule="exact"/>
        <w:rPr>
          <w:color w:val="000000"/>
          <w:spacing w:val="6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-</w:t>
      </w:r>
      <w:r w:rsidRPr="00B54BD6">
        <w:rPr>
          <w:color w:val="000000"/>
          <w:spacing w:val="220"/>
          <w:sz w:val="24"/>
          <w:szCs w:val="24"/>
          <w:lang w:val="ru-RU"/>
        </w:rPr>
        <w:t xml:space="preserve"> </w:t>
      </w:r>
      <w:r w:rsidRPr="00B54BD6">
        <w:rPr>
          <w:color w:val="000000"/>
          <w:spacing w:val="6"/>
          <w:sz w:val="24"/>
          <w:szCs w:val="24"/>
          <w:lang w:val="ru-RU"/>
        </w:rPr>
        <w:t>Esperienza pregressa del soggetto proponente nel servizio oggetto del presente bando</w:t>
      </w:r>
      <w:r w:rsidRPr="00B54BD6">
        <w:rPr>
          <w:color w:val="000000"/>
          <w:spacing w:val="6"/>
          <w:sz w:val="24"/>
          <w:szCs w:val="24"/>
        </w:rPr>
        <w:t xml:space="preserve"> presso Istituzioni Scolastiche</w:t>
      </w:r>
      <w:r w:rsidRPr="00B54BD6">
        <w:rPr>
          <w:color w:val="000000"/>
          <w:spacing w:val="6"/>
          <w:sz w:val="24"/>
          <w:szCs w:val="24"/>
          <w:lang w:val="ru-RU"/>
        </w:rPr>
        <w:t xml:space="preserve"> -</w:t>
      </w:r>
      <w:r>
        <w:rPr>
          <w:color w:val="000000"/>
          <w:spacing w:val="6"/>
          <w:sz w:val="24"/>
          <w:szCs w:val="24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massimo punti</w:t>
      </w:r>
      <w:r w:rsidRPr="00B54BD6">
        <w:rPr>
          <w:color w:val="000000"/>
          <w:spacing w:val="24"/>
          <w:sz w:val="24"/>
          <w:szCs w:val="24"/>
          <w:lang w:val="ru-RU"/>
        </w:rPr>
        <w:t xml:space="preserve"> </w:t>
      </w:r>
      <w:r w:rsidRPr="00B54BD6">
        <w:rPr>
          <w:b/>
          <w:color w:val="000000"/>
          <w:sz w:val="24"/>
          <w:szCs w:val="24"/>
          <w:lang w:val="ru-RU"/>
        </w:rPr>
        <w:t>30</w:t>
      </w:r>
      <w:r w:rsidRPr="00B54BD6">
        <w:rPr>
          <w:b/>
          <w:color w:val="000000"/>
          <w:spacing w:val="21"/>
          <w:sz w:val="24"/>
          <w:szCs w:val="24"/>
          <w:lang w:val="ru-RU"/>
        </w:rPr>
        <w:t xml:space="preserve"> </w:t>
      </w:r>
      <w:r w:rsidRPr="00B54BD6">
        <w:rPr>
          <w:color w:val="000000"/>
          <w:spacing w:val="3"/>
          <w:sz w:val="24"/>
          <w:szCs w:val="24"/>
          <w:lang w:val="ru-RU"/>
        </w:rPr>
        <w:t>(di cui nr. 5 punti in caso di precedente esperienza all’interno dell’Ente</w:t>
      </w:r>
      <w:r>
        <w:rPr>
          <w:color w:val="000000"/>
          <w:spacing w:val="6"/>
          <w:sz w:val="24"/>
          <w:szCs w:val="24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appaltante);</w:t>
      </w:r>
    </w:p>
    <w:p w:rsidR="004033F1" w:rsidRPr="00B373E1" w:rsidRDefault="004033F1" w:rsidP="00A35404">
      <w:pPr>
        <w:spacing w:line="275" w:lineRule="exact"/>
        <w:rPr>
          <w:color w:val="000000"/>
          <w:spacing w:val="6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-</w:t>
      </w:r>
      <w:r w:rsidRPr="00B54BD6">
        <w:rPr>
          <w:color w:val="000000"/>
          <w:spacing w:val="220"/>
          <w:sz w:val="24"/>
          <w:szCs w:val="24"/>
          <w:lang w:val="ru-RU"/>
        </w:rPr>
        <w:t xml:space="preserve"> </w:t>
      </w:r>
      <w:r w:rsidRPr="00B54BD6">
        <w:rPr>
          <w:color w:val="000000"/>
          <w:spacing w:val="2"/>
          <w:sz w:val="24"/>
          <w:szCs w:val="24"/>
          <w:lang w:val="ru-RU"/>
        </w:rPr>
        <w:t>Esperienza pregressa degli operatori individuati nell’espletamen</w:t>
      </w:r>
      <w:r w:rsidRPr="00B54BD6">
        <w:rPr>
          <w:color w:val="000000"/>
          <w:spacing w:val="6"/>
          <w:sz w:val="24"/>
          <w:szCs w:val="24"/>
          <w:lang w:val="ru-RU"/>
        </w:rPr>
        <w:t xml:space="preserve">to del servizio </w:t>
      </w:r>
      <w:r>
        <w:rPr>
          <w:color w:val="000000"/>
          <w:spacing w:val="6"/>
          <w:sz w:val="24"/>
          <w:szCs w:val="24"/>
          <w:lang w:val="ru-RU"/>
        </w:rPr>
        <w:t>–</w:t>
      </w:r>
      <w:r w:rsidRPr="00B54BD6">
        <w:rPr>
          <w:color w:val="000000"/>
          <w:spacing w:val="6"/>
          <w:sz w:val="24"/>
          <w:szCs w:val="24"/>
          <w:lang w:val="ru-RU"/>
        </w:rPr>
        <w:t xml:space="preserve"> massimo</w:t>
      </w:r>
      <w:r>
        <w:rPr>
          <w:color w:val="000000"/>
          <w:spacing w:val="6"/>
          <w:sz w:val="24"/>
          <w:szCs w:val="24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 xml:space="preserve">punti </w:t>
      </w:r>
      <w:r w:rsidRPr="00B54BD6">
        <w:rPr>
          <w:b/>
          <w:color w:val="000000"/>
          <w:sz w:val="24"/>
          <w:szCs w:val="24"/>
          <w:lang w:val="ru-RU"/>
        </w:rPr>
        <w:t xml:space="preserve">25 </w:t>
      </w:r>
      <w:r w:rsidRPr="00B54BD6">
        <w:rPr>
          <w:color w:val="000000"/>
          <w:sz w:val="24"/>
          <w:szCs w:val="24"/>
          <w:lang w:val="ru-RU"/>
        </w:rPr>
        <w:t>(di cui nr. 5 punti in caso di precedente esperienza all’interno dell’Ente appaltante)</w:t>
      </w:r>
    </w:p>
    <w:p w:rsidR="004033F1" w:rsidRPr="00B54BD6" w:rsidRDefault="004033F1" w:rsidP="00A35404">
      <w:pPr>
        <w:spacing w:line="275" w:lineRule="exact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OFFERTA ECONOMICA</w:t>
      </w:r>
    </w:p>
    <w:p w:rsidR="004033F1" w:rsidRPr="00B54BD6" w:rsidRDefault="004033F1" w:rsidP="00A35404">
      <w:pPr>
        <w:spacing w:line="275" w:lineRule="exact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-</w:t>
      </w:r>
      <w:r w:rsidRPr="00B54BD6">
        <w:rPr>
          <w:color w:val="000000"/>
          <w:spacing w:val="220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Costo orario per ogni singola lezione</w:t>
      </w:r>
      <w:r>
        <w:rPr>
          <w:color w:val="000000"/>
          <w:sz w:val="24"/>
          <w:szCs w:val="24"/>
        </w:rPr>
        <w:t xml:space="preserve"> (</w:t>
      </w:r>
      <w:r w:rsidRPr="00B54BD6">
        <w:rPr>
          <w:color w:val="000000"/>
          <w:sz w:val="24"/>
          <w:szCs w:val="24"/>
          <w:lang w:val="ru-RU"/>
        </w:rPr>
        <w:t xml:space="preserve"> </w:t>
      </w:r>
      <w:r w:rsidRPr="00B54BD6">
        <w:rPr>
          <w:sz w:val="24"/>
          <w:szCs w:val="24"/>
        </w:rPr>
        <w:t>minor costo pro-capite</w:t>
      </w:r>
      <w:r>
        <w:rPr>
          <w:sz w:val="24"/>
          <w:szCs w:val="24"/>
        </w:rPr>
        <w:t>)</w:t>
      </w:r>
      <w:r w:rsidRPr="00B54BD6">
        <w:rPr>
          <w:color w:val="000000"/>
          <w:sz w:val="24"/>
          <w:szCs w:val="24"/>
          <w:lang w:val="ru-RU"/>
        </w:rPr>
        <w:t>- massimo punti</w:t>
      </w:r>
      <w:r w:rsidRPr="00B54BD6">
        <w:rPr>
          <w:color w:val="000000"/>
          <w:spacing w:val="1"/>
          <w:sz w:val="24"/>
          <w:szCs w:val="24"/>
          <w:lang w:val="ru-RU"/>
        </w:rPr>
        <w:t xml:space="preserve"> </w:t>
      </w:r>
      <w:r w:rsidRPr="00B54BD6">
        <w:rPr>
          <w:b/>
          <w:color w:val="000000"/>
          <w:sz w:val="24"/>
          <w:szCs w:val="24"/>
          <w:lang w:val="ru-RU"/>
        </w:rPr>
        <w:t xml:space="preserve">20 </w:t>
      </w:r>
      <w:r w:rsidRPr="00B54BD6">
        <w:rPr>
          <w:color w:val="000000"/>
          <w:sz w:val="24"/>
          <w:szCs w:val="24"/>
          <w:lang w:val="ru-RU"/>
        </w:rPr>
        <w:t>.</w:t>
      </w:r>
    </w:p>
    <w:p w:rsidR="004033F1" w:rsidRPr="00B54BD6" w:rsidRDefault="004033F1" w:rsidP="00A35404">
      <w:pPr>
        <w:spacing w:line="1" w:lineRule="exact"/>
        <w:rPr>
          <w:sz w:val="24"/>
          <w:szCs w:val="24"/>
        </w:rPr>
      </w:pP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54BD6">
        <w:rPr>
          <w:b/>
          <w:bCs/>
          <w:sz w:val="24"/>
          <w:szCs w:val="24"/>
        </w:rPr>
        <w:t>SI PRECISA CHE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1) possono presentare domanda di partecipazione alla selezione gli esperti in possesso di una adeguata  e comprovata qualificazione professionale mediante la dichiarazione dei titoli attinenti l’insegnamento cui è destinato il contratto, allegando il proprio curriculum vitae in formato europeo;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2) godono del diritto di precedenza gli esperti che hanno</w:t>
      </w:r>
      <w:r>
        <w:rPr>
          <w:sz w:val="24"/>
          <w:szCs w:val="24"/>
        </w:rPr>
        <w:t xml:space="preserve"> già prestato servizio presso Istituzioni Scolastiche</w:t>
      </w:r>
      <w:r w:rsidRPr="00B54BD6">
        <w:rPr>
          <w:sz w:val="24"/>
          <w:szCs w:val="24"/>
        </w:rPr>
        <w:t xml:space="preserve">  con esito positivo;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 xml:space="preserve">3) la domanda di partecipazione alla selezione redatta in carta semplice, </w:t>
      </w:r>
      <w:r>
        <w:rPr>
          <w:sz w:val="24"/>
          <w:szCs w:val="24"/>
        </w:rPr>
        <w:t xml:space="preserve">in busta chiusa </w:t>
      </w:r>
      <w:r w:rsidRPr="00B54BD6">
        <w:rPr>
          <w:sz w:val="24"/>
          <w:szCs w:val="24"/>
        </w:rPr>
        <w:t xml:space="preserve">indirizzata al Dirigente Scolastico deve pervenire entro le </w:t>
      </w:r>
      <w:r w:rsidRPr="00B54BD6">
        <w:rPr>
          <w:b/>
          <w:bCs/>
          <w:sz w:val="24"/>
          <w:szCs w:val="24"/>
        </w:rPr>
        <w:t xml:space="preserve">ore 12 del giorno </w:t>
      </w:r>
      <w:r>
        <w:rPr>
          <w:b/>
          <w:bCs/>
          <w:sz w:val="24"/>
          <w:szCs w:val="24"/>
        </w:rPr>
        <w:t xml:space="preserve">lunedì 17 novembre 2014 </w:t>
      </w:r>
      <w:r w:rsidRPr="00B54BD6">
        <w:rPr>
          <w:sz w:val="24"/>
          <w:szCs w:val="24"/>
        </w:rPr>
        <w:t>alla segreteria dell’Istituto Comprensivo di Fiuggi  a mezzo posta o mediante consegna a mano al seguente indirizzo: Via Val Madonna n.14 FIUGGI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b/>
          <w:bCs/>
          <w:sz w:val="24"/>
          <w:szCs w:val="24"/>
        </w:rPr>
        <w:t xml:space="preserve">Non farà fede la data del timbro postale. </w:t>
      </w:r>
      <w:r w:rsidRPr="00B54BD6">
        <w:rPr>
          <w:sz w:val="24"/>
          <w:szCs w:val="24"/>
        </w:rPr>
        <w:t xml:space="preserve">Non saranno considerate valide le domande inviate via e-mail o via fax. Sul plico contenente la domanda dovrà essere indicato il mittente e la dicitura </w:t>
      </w:r>
      <w:r w:rsidRPr="00B54BD6">
        <w:rPr>
          <w:b/>
          <w:bCs/>
          <w:sz w:val="24"/>
          <w:szCs w:val="24"/>
        </w:rPr>
        <w:t xml:space="preserve">ESPERTO </w:t>
      </w:r>
      <w:r w:rsidRPr="00B54BD6">
        <w:rPr>
          <w:sz w:val="24"/>
          <w:szCs w:val="24"/>
        </w:rPr>
        <w:t>con l’indicazione del percorso formativo a cui si intende partecipare;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4) l’Istituto Comprensivo di Fiuggi non assume alcuna responsabilità per la dispersione di comunicazione dipendente da inesattezze nell’indicazione del recapito da parte del concorrente oppure da mancata o tardiva comunicazione di cambiamento dell’indirizzo indicato nella domanda, né per eventuali disguidi postali o comunque imputabili a fatti terzi, a caso fortuito o di forza maggiore;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5) l’istanza dovrà recare l’indicazione circa l’incarico al quale aspira e una dichiarazione a svolgere l’incarico senza riserva e secondo il calendario approntato dal Dirigente dell’Istituto titolare del progetto;</w:t>
      </w:r>
    </w:p>
    <w:p w:rsidR="004033F1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 xml:space="preserve">6) la selezione delle domande sarà effettuata da un’apposita Commissione presieduta dal Dirigente Scolastico, al cui insindacabile giudizio è rimessa la scelta dell’esperto a cui conferire l’incarico. 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7) l’Istituto Comprensivo di Fiuggi  si riserva di procedere al conferimento dell’incarico anche in presenza di una sola domanda pervenuta pienamente rispondente alle esigenze progettuali o di non procedere all’attribuzione dello stesso a suo insindacabile giudizio;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8) gli aspiranti dipendenti della P.A. o da altra amministrazione dovranno essere autorizzati e la stipulazione del contratto sarà subordinata al rilascio di detta autorizzazione;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9) la scuola si riserva di non procedere all’affidamento degli incarichi in caso di mancata attivazione dei corsi previsti;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10) il Dirigente Scolastico, in base alle prerogative affidategli dalla normativa, sottoscrive la convenzione con gli esperti esterni. L’entità massima del compenso è quella prevista dal progetto e/o dalle normative in vigore. Il compenso spettante sarà erogato al termine della prestazione previa presentazione della relazione finale e della dichiarazione con la calendarizzazione delle ore prestate</w:t>
      </w:r>
      <w:r>
        <w:rPr>
          <w:sz w:val="24"/>
          <w:szCs w:val="24"/>
        </w:rPr>
        <w:t>, fattura elettronica</w:t>
      </w:r>
      <w:r w:rsidRPr="00B54BD6">
        <w:rPr>
          <w:sz w:val="24"/>
          <w:szCs w:val="24"/>
        </w:rPr>
        <w:t>;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11) gli incaricati svolgeranno l’attività di servizio presso la sede l’Istituto Comprensivo di Fiuggi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12) ai sensi dell’art.10 comma 1 della legge 31 ottobre 1996 n. 675 e in seguito specificato dall’art.13 del DLgs 196 del 2003 (Codice sulla Privacy), i dati personali forniti dal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candidato saranno raccolti presso l’Istituto Comprensivo di Fiuggi  per le finalità di gestione della selezione e potranno essere trattati anche in forma automatizzata e comunque in ottemperanza alle norme vigenti. Il candidato dovrà autorizzare l’Istituto Comprensivo di Fiuggi al trattamento dei dati personali. Il titolare del trattamento dei dati è il Dirigente Scolastico;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54BD6">
        <w:rPr>
          <w:sz w:val="24"/>
          <w:szCs w:val="24"/>
        </w:rPr>
        <w:t xml:space="preserve">13) il presente bando è affisso all’Albo ed inviato per posta elettronica alle istituzioni scolastiche con richiesta di pubblicizzazione e affissione all’albo. </w:t>
      </w:r>
      <w:r w:rsidRPr="00B54BD6">
        <w:rPr>
          <w:bCs/>
          <w:sz w:val="24"/>
          <w:szCs w:val="24"/>
        </w:rPr>
        <w:t>Eventuali chiarimenti</w:t>
      </w:r>
      <w:r w:rsidRPr="00B54BD6">
        <w:rPr>
          <w:sz w:val="24"/>
          <w:szCs w:val="24"/>
        </w:rPr>
        <w:t xml:space="preserve"> </w:t>
      </w:r>
      <w:r w:rsidRPr="00B54BD6">
        <w:rPr>
          <w:bCs/>
          <w:sz w:val="24"/>
          <w:szCs w:val="24"/>
        </w:rPr>
        <w:t>potranno essere richiesti presso gli Uffici di segreteria dell’Istituto, tel. 0775/515263.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  <w:t>IL DIRIGENTE SCOLASTICO</w:t>
      </w:r>
    </w:p>
    <w:p w:rsidR="004033F1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  <w:t xml:space="preserve">          (Prof.ssa Augusta Colandrea)</w:t>
      </w:r>
    </w:p>
    <w:p w:rsidR="004033F1" w:rsidRPr="00B54BD6" w:rsidRDefault="004033F1" w:rsidP="00A354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033F1" w:rsidRDefault="004033F1" w:rsidP="003D07FC">
      <w:pPr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16"/>
          <w:szCs w:val="16"/>
        </w:rPr>
        <w:t>Firma autografa sostituita a mezzo stampa</w:t>
      </w:r>
    </w:p>
    <w:p w:rsidR="004033F1" w:rsidRDefault="004033F1" w:rsidP="003D07FC">
      <w:pPr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ai sensi dell’art.3 comma 2 del D.Lgs n.39/1993</w:t>
      </w:r>
    </w:p>
    <w:p w:rsidR="004033F1" w:rsidRDefault="004033F1"/>
    <w:sectPr w:rsidR="004033F1" w:rsidSect="00B37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404"/>
    <w:rsid w:val="00021849"/>
    <w:rsid w:val="00186CFA"/>
    <w:rsid w:val="001A0387"/>
    <w:rsid w:val="002D30F4"/>
    <w:rsid w:val="00305DA1"/>
    <w:rsid w:val="003D07FC"/>
    <w:rsid w:val="004033F1"/>
    <w:rsid w:val="00452787"/>
    <w:rsid w:val="005429A2"/>
    <w:rsid w:val="005B2983"/>
    <w:rsid w:val="005E01E2"/>
    <w:rsid w:val="00687FB9"/>
    <w:rsid w:val="0089608C"/>
    <w:rsid w:val="0092232E"/>
    <w:rsid w:val="009E1115"/>
    <w:rsid w:val="00A35404"/>
    <w:rsid w:val="00A65FEC"/>
    <w:rsid w:val="00AC6555"/>
    <w:rsid w:val="00B373E1"/>
    <w:rsid w:val="00B54BD6"/>
    <w:rsid w:val="00CC1CC0"/>
    <w:rsid w:val="00D226C4"/>
    <w:rsid w:val="00E6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54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3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54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fiuggi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uolafiugg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c83600x@pec.it" TargetMode="External"/><Relationship Id="rId5" Type="http://schemas.openxmlformats.org/officeDocument/2006/relationships/hyperlink" Target="mailto:Fric83600x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1128</Words>
  <Characters>6431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Dsga</dc:creator>
  <cp:keywords/>
  <dc:description/>
  <cp:lastModifiedBy> </cp:lastModifiedBy>
  <cp:revision>2</cp:revision>
  <cp:lastPrinted>2014-11-04T11:55:00Z</cp:lastPrinted>
  <dcterms:created xsi:type="dcterms:W3CDTF">2014-11-15T08:27:00Z</dcterms:created>
  <dcterms:modified xsi:type="dcterms:W3CDTF">2014-11-15T08:27:00Z</dcterms:modified>
</cp:coreProperties>
</file>