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F5F" w:rsidRDefault="00E52F5F">
      <w:r w:rsidRPr="001E1CBA">
        <w:rPr>
          <w:noProof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i1025" type="#_x0000_t75" style="width:141.75pt;height:87pt;visibility:visible">
            <v:imagedata r:id="rId5" o:title=""/>
          </v:shape>
        </w:pic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>Ceprano li, 11/12/2014</w:t>
      </w:r>
    </w:p>
    <w:p w:rsidR="00E52F5F" w:rsidRDefault="00E52F5F"/>
    <w:p w:rsidR="00E52F5F" w:rsidRPr="00D62B40" w:rsidRDefault="00E52F5F">
      <w:pPr>
        <w:rPr>
          <w:b/>
        </w:rPr>
      </w:pPr>
      <w:r w:rsidRPr="00D62B40">
        <w:rPr>
          <w:b/>
        </w:rPr>
        <w:t>OGGETTO: PROGETTO ORTI NELLE SCUOLE</w:t>
      </w:r>
    </w:p>
    <w:p w:rsidR="00E52F5F" w:rsidRDefault="00E52F5F"/>
    <w:p w:rsidR="00E52F5F" w:rsidRDefault="00E52F5F">
      <w:r w:rsidRPr="00D62B40">
        <w:rPr>
          <w:b/>
        </w:rPr>
        <w:t>SCUOLE COINVOLTE</w:t>
      </w:r>
      <w:r>
        <w:t>: il progetto prevede il coinvolgimento delle quattro scuole dell’infanzia presenti sul territorio del Comune di Ceprano: Fornaci, Chiusa Grande, Scalo e  Colletassetano.</w:t>
      </w:r>
    </w:p>
    <w:p w:rsidR="00E52F5F" w:rsidRDefault="00E52F5F"/>
    <w:p w:rsidR="00E52F5F" w:rsidRDefault="00E52F5F">
      <w:r w:rsidRPr="00D62B40">
        <w:rPr>
          <w:b/>
        </w:rPr>
        <w:t>TEMPI E MODALITA’ DI SVOLGIMENTO DEL PROGETTO</w:t>
      </w:r>
      <w:r>
        <w:t xml:space="preserve">: il progetto prevede la realizzazione di orti scolastici con il contributo attivo del personale docente e non delle singole scuole e dei bambini, con la supervisione e il coordinamento del personale legato al Circolo di Legambiente Ceprano – Valle Latina. </w:t>
      </w:r>
    </w:p>
    <w:p w:rsidR="00E52F5F" w:rsidRDefault="00E52F5F">
      <w:r>
        <w:t>Gli orti realizzati (uno per scuola) saranno di dimensione 3x2 mt.</w:t>
      </w:r>
    </w:p>
    <w:p w:rsidR="00E52F5F" w:rsidRDefault="00E52F5F">
      <w:r>
        <w:t>Il progetto prevede una serie di incontri durante l’anno così sintetizzabili:</w:t>
      </w:r>
    </w:p>
    <w:p w:rsidR="00E52F5F" w:rsidRDefault="00E52F5F" w:rsidP="00D62B40">
      <w:pPr>
        <w:pStyle w:val="ListParagraph"/>
        <w:numPr>
          <w:ilvl w:val="0"/>
          <w:numId w:val="1"/>
        </w:numPr>
      </w:pPr>
      <w:r w:rsidRPr="00743533">
        <w:rPr>
          <w:u w:val="single"/>
        </w:rPr>
        <w:t>18 dicembre 2014</w:t>
      </w:r>
      <w:r>
        <w:t>: il personale legato al Circolo di Legambiente Ceprano – Valle Latina effettuerà un sopralluogo presso le succitate scuole dell’infanzia per individuare i luoghi più adatti alla realizzazione degli orti e sistemerà a terra dei teli di plastica per assicurare una buona tenuta del terreno in vista della successiva lavorazione. I teli saranno fissati a terra con dei pali e rimossi al momento della lavorazione del terreno.</w:t>
      </w:r>
    </w:p>
    <w:p w:rsidR="00E52F5F" w:rsidRDefault="00E52F5F" w:rsidP="00D62B40">
      <w:pPr>
        <w:pStyle w:val="ListParagraph"/>
        <w:numPr>
          <w:ilvl w:val="0"/>
          <w:numId w:val="1"/>
        </w:numPr>
      </w:pPr>
      <w:r w:rsidRPr="00743533">
        <w:rPr>
          <w:u w:val="single"/>
        </w:rPr>
        <w:t>19</w:t>
      </w:r>
      <w:r>
        <w:rPr>
          <w:u w:val="single"/>
        </w:rPr>
        <w:t>/20</w:t>
      </w:r>
      <w:r w:rsidRPr="00743533">
        <w:rPr>
          <w:u w:val="single"/>
        </w:rPr>
        <w:t xml:space="preserve"> Gennaio 2015</w:t>
      </w:r>
      <w:r>
        <w:rPr>
          <w:u w:val="single"/>
        </w:rPr>
        <w:t xml:space="preserve"> </w:t>
      </w:r>
      <w:r>
        <w:t>: inizio delle attività con presentazione del progetto, zappatura del terreno (a mano e/o con motozappa), concimazione e prima semina. Verrà presentata la possibilità realizzare del compost per la concimazione dell’orto. Gli interventi si terranno con il seguente ordine:</w:t>
      </w:r>
    </w:p>
    <w:p w:rsidR="00E52F5F" w:rsidRDefault="00E52F5F" w:rsidP="00743533">
      <w:pPr>
        <w:pStyle w:val="ListParagraph"/>
        <w:numPr>
          <w:ilvl w:val="1"/>
          <w:numId w:val="1"/>
        </w:numPr>
      </w:pPr>
      <w:r>
        <w:rPr>
          <w:u w:val="single"/>
        </w:rPr>
        <w:t>Lunedì 19 gennaio</w:t>
      </w:r>
      <w:r>
        <w:t xml:space="preserve">, </w:t>
      </w:r>
      <w:r w:rsidRPr="00743533">
        <w:rPr>
          <w:u w:val="single"/>
        </w:rPr>
        <w:t>ore 8.30</w:t>
      </w:r>
      <w:r>
        <w:t xml:space="preserve"> scuola materna Fornaci (inizio con le fasi di zappatura, a seguire la presentazione del progetto)</w:t>
      </w:r>
    </w:p>
    <w:p w:rsidR="00E52F5F" w:rsidRDefault="00E52F5F" w:rsidP="00743533">
      <w:pPr>
        <w:pStyle w:val="ListParagraph"/>
        <w:numPr>
          <w:ilvl w:val="1"/>
          <w:numId w:val="1"/>
        </w:numPr>
      </w:pPr>
      <w:r>
        <w:rPr>
          <w:u w:val="single"/>
        </w:rPr>
        <w:t>Lunedì 19 gennaio</w:t>
      </w:r>
      <w:r>
        <w:t xml:space="preserve">, </w:t>
      </w:r>
      <w:r w:rsidRPr="00743533">
        <w:rPr>
          <w:u w:val="single"/>
        </w:rPr>
        <w:t xml:space="preserve">ore </w:t>
      </w:r>
      <w:r>
        <w:rPr>
          <w:u w:val="single"/>
        </w:rPr>
        <w:t>10</w:t>
      </w:r>
      <w:r w:rsidRPr="00743533">
        <w:rPr>
          <w:u w:val="single"/>
        </w:rPr>
        <w:t>.30</w:t>
      </w:r>
      <w:r>
        <w:t xml:space="preserve"> scuola materna Colletassetano</w:t>
      </w:r>
    </w:p>
    <w:p w:rsidR="00E52F5F" w:rsidRDefault="00E52F5F" w:rsidP="00743533">
      <w:pPr>
        <w:pStyle w:val="ListParagraph"/>
        <w:numPr>
          <w:ilvl w:val="1"/>
          <w:numId w:val="1"/>
        </w:numPr>
      </w:pPr>
      <w:r>
        <w:rPr>
          <w:u w:val="single"/>
        </w:rPr>
        <w:t>Martedì 20 gennaio</w:t>
      </w:r>
      <w:r>
        <w:t xml:space="preserve">, </w:t>
      </w:r>
      <w:r w:rsidRPr="00743533">
        <w:rPr>
          <w:u w:val="single"/>
        </w:rPr>
        <w:t>ore 8.30</w:t>
      </w:r>
      <w:r>
        <w:t xml:space="preserve"> scuola materna Chiusa Grande</w:t>
      </w:r>
    </w:p>
    <w:p w:rsidR="00E52F5F" w:rsidRDefault="00E52F5F" w:rsidP="00743533">
      <w:pPr>
        <w:pStyle w:val="ListParagraph"/>
        <w:numPr>
          <w:ilvl w:val="1"/>
          <w:numId w:val="1"/>
        </w:numPr>
      </w:pPr>
      <w:r>
        <w:rPr>
          <w:u w:val="single"/>
        </w:rPr>
        <w:t>Martedì 20  gennaio</w:t>
      </w:r>
      <w:r>
        <w:t xml:space="preserve">, </w:t>
      </w:r>
      <w:r w:rsidRPr="00743533">
        <w:rPr>
          <w:u w:val="single"/>
        </w:rPr>
        <w:t xml:space="preserve">ore </w:t>
      </w:r>
      <w:r>
        <w:rPr>
          <w:u w:val="single"/>
        </w:rPr>
        <w:t>10</w:t>
      </w:r>
      <w:r w:rsidRPr="00743533">
        <w:rPr>
          <w:u w:val="single"/>
        </w:rPr>
        <w:t>.30</w:t>
      </w:r>
      <w:r>
        <w:t xml:space="preserve"> scuola materna Scalo</w:t>
      </w:r>
    </w:p>
    <w:p w:rsidR="00E52F5F" w:rsidRDefault="00E52F5F" w:rsidP="00743533">
      <w:pPr>
        <w:pStyle w:val="ListParagraph"/>
        <w:numPr>
          <w:ilvl w:val="0"/>
          <w:numId w:val="1"/>
        </w:numPr>
      </w:pPr>
      <w:r>
        <w:rPr>
          <w:u w:val="single"/>
        </w:rPr>
        <w:t>Metà febbraio</w:t>
      </w:r>
      <w:r>
        <w:t>: secondo incontro (data da definire) con manutenzione dell’orto, eventuale concimazione tramite compost e piantumazione piantine.</w:t>
      </w:r>
    </w:p>
    <w:p w:rsidR="00E52F5F" w:rsidRDefault="00E52F5F" w:rsidP="00743533">
      <w:pPr>
        <w:pStyle w:val="ListParagraph"/>
        <w:numPr>
          <w:ilvl w:val="0"/>
          <w:numId w:val="1"/>
        </w:numPr>
      </w:pPr>
      <w:r>
        <w:rPr>
          <w:u w:val="single"/>
        </w:rPr>
        <w:t>Fine Aprile</w:t>
      </w:r>
      <w:r w:rsidRPr="0060297C">
        <w:t>:</w:t>
      </w:r>
      <w:r>
        <w:t xml:space="preserve"> terzo incontro (data da definire) con manutenzione dell’orto.</w:t>
      </w:r>
    </w:p>
    <w:p w:rsidR="00E52F5F" w:rsidRDefault="00E52F5F" w:rsidP="00743533">
      <w:pPr>
        <w:pStyle w:val="ListParagraph"/>
        <w:numPr>
          <w:ilvl w:val="0"/>
          <w:numId w:val="1"/>
        </w:numPr>
      </w:pPr>
      <w:r>
        <w:rPr>
          <w:u w:val="single"/>
        </w:rPr>
        <w:t>Metà giugno</w:t>
      </w:r>
      <w:r w:rsidRPr="0060297C">
        <w:t>:</w:t>
      </w:r>
      <w:r>
        <w:t xml:space="preserve"> raccolta</w:t>
      </w:r>
    </w:p>
    <w:p w:rsidR="00E52F5F" w:rsidRDefault="00E52F5F" w:rsidP="009D7F4A">
      <w:r>
        <w:t>N.B. Le date potranno subire variazioni in base alle necessità sviluppate dal progetto stesso.</w:t>
      </w:r>
    </w:p>
    <w:p w:rsidR="00E52F5F" w:rsidRDefault="00E52F5F" w:rsidP="009D7F4A"/>
    <w:p w:rsidR="00E52F5F" w:rsidRDefault="00E52F5F" w:rsidP="009D7F4A">
      <w:r w:rsidRPr="007566B6">
        <w:rPr>
          <w:b/>
        </w:rPr>
        <w:t>PIANTE E ORTAGGI PREVISTI</w:t>
      </w:r>
      <w:r>
        <w:t xml:space="preserve">: verranno piantati sia ortaggi e piante a partire dal seme, come ad esempio patate e piselli, che da piantina tipo lattuga, indivia, basilico/prezzemolo. </w:t>
      </w:r>
    </w:p>
    <w:p w:rsidR="00E52F5F" w:rsidRDefault="00E52F5F" w:rsidP="009D7F4A">
      <w:r w:rsidRPr="009D7F4A">
        <w:rPr>
          <w:b/>
        </w:rPr>
        <w:t>PERSONE COINVOLTE</w:t>
      </w:r>
      <w:r>
        <w:t>: personale legato al Circolo di Legambiente Ceprano – Valle Latina che verrà coinvolto nel progetto:</w:t>
      </w:r>
    </w:p>
    <w:p w:rsidR="00E52F5F" w:rsidRDefault="00E52F5F" w:rsidP="007566B6">
      <w:pPr>
        <w:pStyle w:val="ListParagraph"/>
        <w:numPr>
          <w:ilvl w:val="0"/>
          <w:numId w:val="1"/>
        </w:numPr>
      </w:pPr>
      <w:r w:rsidRPr="007566B6">
        <w:rPr>
          <w:u w:val="single"/>
        </w:rPr>
        <w:t>Direttivo del Circolo</w:t>
      </w:r>
      <w:r>
        <w:t>: Riccardo Viselli (Presidente), Rossella De Angelis (Vice-Presidente), Cecilia Corvi, Mariassunta Bruno, Aldo Cagnacci.</w:t>
      </w:r>
    </w:p>
    <w:p w:rsidR="00E52F5F" w:rsidRDefault="00E52F5F" w:rsidP="009D7F4A">
      <w:pPr>
        <w:pStyle w:val="ListParagraph"/>
        <w:numPr>
          <w:ilvl w:val="0"/>
          <w:numId w:val="1"/>
        </w:numPr>
      </w:pPr>
      <w:r w:rsidRPr="007566B6">
        <w:rPr>
          <w:u w:val="single"/>
        </w:rPr>
        <w:t>Esperti orticoltori</w:t>
      </w:r>
      <w:r>
        <w:t xml:space="preserve">: Gerardo Macioce, Salvatore Guerriero </w:t>
      </w:r>
    </w:p>
    <w:p w:rsidR="00E52F5F" w:rsidRDefault="00E52F5F" w:rsidP="009D7F4A">
      <w:pPr>
        <w:pStyle w:val="ListParagraph"/>
        <w:numPr>
          <w:ilvl w:val="0"/>
          <w:numId w:val="1"/>
        </w:numPr>
      </w:pPr>
      <w:r w:rsidRPr="007566B6">
        <w:rPr>
          <w:u w:val="single"/>
        </w:rPr>
        <w:t>Altri volontari</w:t>
      </w:r>
      <w:r>
        <w:t>: Marco Germani, Rossana Merolle, Emiliano Trocchi</w:t>
      </w:r>
    </w:p>
    <w:p w:rsidR="00E52F5F" w:rsidRDefault="00E52F5F" w:rsidP="009D7F4A"/>
    <w:p w:rsidR="00E52F5F" w:rsidRDefault="00E52F5F" w:rsidP="009D7F4A">
      <w:r>
        <w:t>Altri volontari potranno essere aggiunti ai succitati.</w:t>
      </w:r>
    </w:p>
    <w:p w:rsidR="00E52F5F" w:rsidRDefault="00E52F5F"/>
    <w:sectPr w:rsidR="00E52F5F" w:rsidSect="00BF0B7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604B5F"/>
    <w:multiLevelType w:val="hybridMultilevel"/>
    <w:tmpl w:val="92D6A770"/>
    <w:lvl w:ilvl="0" w:tplc="C2F25F9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0CFE"/>
    <w:rsid w:val="00185129"/>
    <w:rsid w:val="001E1CBA"/>
    <w:rsid w:val="004770DB"/>
    <w:rsid w:val="005C5B21"/>
    <w:rsid w:val="0060297C"/>
    <w:rsid w:val="0065583A"/>
    <w:rsid w:val="00743533"/>
    <w:rsid w:val="007566B6"/>
    <w:rsid w:val="009D7F4A"/>
    <w:rsid w:val="00A50CFE"/>
    <w:rsid w:val="00A806A8"/>
    <w:rsid w:val="00BB1880"/>
    <w:rsid w:val="00BF0B76"/>
    <w:rsid w:val="00CF7958"/>
    <w:rsid w:val="00D62B40"/>
    <w:rsid w:val="00E52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B7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A50C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50CF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D62B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401</Words>
  <Characters>2291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Lyndon</dc:creator>
  <cp:keywords/>
  <dc:description/>
  <cp:lastModifiedBy> </cp:lastModifiedBy>
  <cp:revision>2</cp:revision>
  <dcterms:created xsi:type="dcterms:W3CDTF">2015-01-08T10:47:00Z</dcterms:created>
  <dcterms:modified xsi:type="dcterms:W3CDTF">2015-01-08T10:47:00Z</dcterms:modified>
</cp:coreProperties>
</file>