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BB" w:rsidRPr="00714DBF" w:rsidRDefault="004D60BB" w:rsidP="00714DBF">
      <w:pPr>
        <w:spacing w:after="0" w:line="96" w:lineRule="auto"/>
        <w:jc w:val="both"/>
        <w:rPr>
          <w:rFonts w:ascii="Times New Roman" w:hAnsi="Times New Roman"/>
          <w:color w:val="0000FF"/>
          <w:sz w:val="28"/>
          <w:szCs w:val="28"/>
          <w:lang w:eastAsia="it-IT"/>
        </w:rPr>
      </w:pPr>
    </w:p>
    <w:p w:rsidR="004D60BB" w:rsidRDefault="004D60BB" w:rsidP="00714DBF">
      <w:pPr>
        <w:pStyle w:val="Header"/>
        <w:jc w:val="center"/>
        <w:rPr>
          <w:rFonts w:ascii="Cambria" w:hAnsi="Cambria"/>
          <w:sz w:val="44"/>
          <w:szCs w:val="44"/>
          <w:u w:val="single"/>
        </w:rPr>
      </w:pPr>
    </w:p>
    <w:p w:rsidR="004D60BB" w:rsidRDefault="004D60BB" w:rsidP="00714DBF">
      <w:pPr>
        <w:pStyle w:val="Header"/>
        <w:jc w:val="center"/>
        <w:rPr>
          <w:rFonts w:ascii="Cambria" w:hAnsi="Cambria"/>
          <w:sz w:val="44"/>
          <w:szCs w:val="44"/>
          <w:u w:val="single"/>
        </w:rPr>
      </w:pPr>
      <w:r w:rsidRPr="00A3154F">
        <w:rPr>
          <w:rFonts w:ascii="Cambria" w:hAnsi="Cambria"/>
          <w:sz w:val="44"/>
          <w:szCs w:val="44"/>
          <w:u w:val="single"/>
        </w:rPr>
        <w:t>INCONTRI PER L’ORIENTAMENTO CLASSI TERZE</w:t>
      </w:r>
    </w:p>
    <w:p w:rsidR="004D60BB" w:rsidRPr="00A3154F" w:rsidRDefault="004D60BB" w:rsidP="00714DBF">
      <w:pPr>
        <w:pStyle w:val="Header"/>
        <w:jc w:val="center"/>
        <w:rPr>
          <w:rFonts w:ascii="Cambria" w:hAnsi="Cambria"/>
          <w:sz w:val="44"/>
          <w:szCs w:val="44"/>
          <w:u w:val="single"/>
        </w:rPr>
      </w:pPr>
    </w:p>
    <w:p w:rsidR="004D60BB" w:rsidRPr="00714DBF" w:rsidRDefault="004D60BB" w:rsidP="00714DBF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lang w:eastAsia="it-IT"/>
        </w:rPr>
      </w:pPr>
    </w:p>
    <w:p w:rsidR="004D60BB" w:rsidRPr="00F00BA3" w:rsidRDefault="004D60BB" w:rsidP="00714DBF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Martedì 1</w:t>
      </w:r>
      <w:r w:rsidRPr="00F00BA3">
        <w:rPr>
          <w:rFonts w:ascii="Times New Roman" w:hAnsi="Times New Roman"/>
          <w:b/>
          <w:sz w:val="36"/>
          <w:szCs w:val="36"/>
          <w:u w:val="single"/>
          <w:lang w:eastAsia="it-IT"/>
        </w:rPr>
        <w:t xml:space="preserve"> dicembre 201</w:t>
      </w: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5</w:t>
      </w:r>
    </w:p>
    <w:p w:rsidR="004D60BB" w:rsidRPr="00F00BA3" w:rsidRDefault="004D60BB" w:rsidP="00A3154F">
      <w:pPr>
        <w:spacing w:after="0" w:line="120" w:lineRule="auto"/>
        <w:ind w:left="720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p w:rsidR="004D60BB" w:rsidRPr="00F00BA3" w:rsidRDefault="004D60BB" w:rsidP="00714DBF">
      <w:pPr>
        <w:spacing w:after="0" w:line="48" w:lineRule="auto"/>
        <w:ind w:left="357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3752"/>
        <w:gridCol w:w="2767"/>
      </w:tblGrid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9.30 – 10.30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I.I.S.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>Maccari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 di Frosinone 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Liceo Linguistico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Liceo delle Scienze Umane</w:t>
            </w:r>
          </w:p>
        </w:tc>
        <w:tc>
          <w:tcPr>
            <w:tcW w:w="2767" w:type="dxa"/>
            <w:vMerge w:val="restart"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Aula Magna</w:t>
            </w: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 xml:space="preserve">Classi III </w:t>
            </w: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10.30 – 11.30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I.I.S.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>A.Volta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  Frosinone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Istituto Tecnico</w:t>
            </w:r>
          </w:p>
        </w:tc>
        <w:tc>
          <w:tcPr>
            <w:tcW w:w="276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11.30 – 12.30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I.I.S.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 Angeloni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Frosinone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Istituto Tecnico e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 Istituto Professionale</w:t>
            </w:r>
          </w:p>
        </w:tc>
        <w:tc>
          <w:tcPr>
            <w:tcW w:w="276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</w:tbl>
    <w:p w:rsidR="004D60BB" w:rsidRPr="00F00BA3" w:rsidRDefault="004D60BB" w:rsidP="00714DBF">
      <w:pPr>
        <w:spacing w:after="0" w:line="72" w:lineRule="auto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p w:rsidR="004D60BB" w:rsidRPr="00F00BA3" w:rsidRDefault="004D60BB" w:rsidP="00714DBF">
      <w:pPr>
        <w:spacing w:after="0" w:line="72" w:lineRule="auto"/>
        <w:rPr>
          <w:rFonts w:ascii="Times New Roman" w:hAnsi="Times New Roman"/>
          <w:sz w:val="24"/>
          <w:szCs w:val="24"/>
          <w:lang w:eastAsia="it-IT"/>
        </w:rPr>
      </w:pPr>
    </w:p>
    <w:p w:rsidR="004D60BB" w:rsidRPr="00F00BA3" w:rsidRDefault="004D60BB" w:rsidP="00714DBF">
      <w:pPr>
        <w:spacing w:after="0" w:line="72" w:lineRule="auto"/>
        <w:rPr>
          <w:rFonts w:ascii="Times New Roman" w:hAnsi="Times New Roman"/>
          <w:sz w:val="24"/>
          <w:szCs w:val="24"/>
          <w:lang w:eastAsia="it-IT"/>
        </w:rPr>
      </w:pPr>
    </w:p>
    <w:p w:rsidR="004D60BB" w:rsidRPr="00F00BA3" w:rsidRDefault="004D60BB" w:rsidP="00714DBF">
      <w:pPr>
        <w:spacing w:after="0" w:line="72" w:lineRule="auto"/>
        <w:rPr>
          <w:rFonts w:ascii="Times New Roman" w:hAnsi="Times New Roman"/>
          <w:sz w:val="24"/>
          <w:szCs w:val="24"/>
          <w:lang w:eastAsia="it-IT"/>
        </w:rPr>
      </w:pPr>
    </w:p>
    <w:p w:rsidR="004D60BB" w:rsidRPr="00F00BA3" w:rsidRDefault="004D60BB" w:rsidP="00714DBF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Giovedì  3</w:t>
      </w:r>
      <w:r w:rsidRPr="00F00BA3">
        <w:rPr>
          <w:rFonts w:ascii="Times New Roman" w:hAnsi="Times New Roman"/>
          <w:b/>
          <w:sz w:val="36"/>
          <w:szCs w:val="36"/>
          <w:u w:val="single"/>
          <w:lang w:eastAsia="it-IT"/>
        </w:rPr>
        <w:t xml:space="preserve"> dicembre 201</w:t>
      </w: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5</w:t>
      </w:r>
    </w:p>
    <w:p w:rsidR="004D60BB" w:rsidRPr="00F00BA3" w:rsidRDefault="004D60BB" w:rsidP="00A3154F">
      <w:pPr>
        <w:spacing w:after="0" w:line="120" w:lineRule="auto"/>
        <w:ind w:left="720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p w:rsidR="004D60BB" w:rsidRPr="00F00BA3" w:rsidRDefault="004D60BB" w:rsidP="00714DBF">
      <w:pPr>
        <w:spacing w:after="0" w:line="48" w:lineRule="auto"/>
        <w:ind w:left="357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3752"/>
        <w:gridCol w:w="2767"/>
      </w:tblGrid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9.30 – 10.30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I.I.S.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Bracaglia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Frosinone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Liceo Artistico 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 Liceo Musicale</w:t>
            </w:r>
          </w:p>
        </w:tc>
        <w:tc>
          <w:tcPr>
            <w:tcW w:w="2767" w:type="dxa"/>
            <w:vMerge w:val="restart"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Aula Magna</w:t>
            </w: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 xml:space="preserve">Classi III </w:t>
            </w: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10.30 – 11.30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I.I.S.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Bracaglia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Frosinone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Istituto Professionale</w:t>
            </w:r>
          </w:p>
        </w:tc>
        <w:tc>
          <w:tcPr>
            <w:tcW w:w="276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11.30 – 12.30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I.I.S.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>Brunelleschi Da Vinci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Frosinone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Istituto Tecnico</w:t>
            </w:r>
          </w:p>
        </w:tc>
        <w:tc>
          <w:tcPr>
            <w:tcW w:w="276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</w:tbl>
    <w:p w:rsidR="004D60BB" w:rsidRPr="00F00BA3" w:rsidRDefault="004D60BB" w:rsidP="00714DBF">
      <w:pPr>
        <w:spacing w:after="0" w:line="96" w:lineRule="auto"/>
        <w:rPr>
          <w:rFonts w:ascii="Times New Roman" w:hAnsi="Times New Roman"/>
          <w:sz w:val="24"/>
          <w:szCs w:val="24"/>
          <w:lang w:eastAsia="it-IT"/>
        </w:rPr>
      </w:pPr>
    </w:p>
    <w:p w:rsidR="004D60BB" w:rsidRPr="00F00BA3" w:rsidRDefault="004D60BB" w:rsidP="00714DBF">
      <w:pPr>
        <w:spacing w:after="0" w:line="96" w:lineRule="auto"/>
        <w:rPr>
          <w:rFonts w:ascii="Times New Roman" w:hAnsi="Times New Roman"/>
          <w:sz w:val="24"/>
          <w:szCs w:val="24"/>
          <w:lang w:eastAsia="it-IT"/>
        </w:rPr>
      </w:pPr>
    </w:p>
    <w:p w:rsidR="004D60BB" w:rsidRPr="00F00BA3" w:rsidRDefault="004D60BB" w:rsidP="00714DBF">
      <w:pPr>
        <w:spacing w:after="0" w:line="96" w:lineRule="auto"/>
        <w:rPr>
          <w:rFonts w:ascii="Times New Roman" w:hAnsi="Times New Roman"/>
          <w:sz w:val="24"/>
          <w:szCs w:val="24"/>
          <w:lang w:eastAsia="it-IT"/>
        </w:rPr>
      </w:pPr>
    </w:p>
    <w:p w:rsidR="004D60BB" w:rsidRPr="00F00BA3" w:rsidRDefault="004D60BB" w:rsidP="00714DBF">
      <w:pPr>
        <w:spacing w:after="0" w:line="96" w:lineRule="auto"/>
        <w:rPr>
          <w:rFonts w:ascii="Times New Roman" w:hAnsi="Times New Roman"/>
          <w:sz w:val="24"/>
          <w:szCs w:val="24"/>
          <w:lang w:eastAsia="it-IT"/>
        </w:rPr>
      </w:pPr>
    </w:p>
    <w:p w:rsidR="004D60BB" w:rsidRPr="00F00BA3" w:rsidRDefault="004D60BB" w:rsidP="00714DBF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Mercoledì 9</w:t>
      </w:r>
      <w:r w:rsidRPr="00F00BA3">
        <w:rPr>
          <w:rFonts w:ascii="Times New Roman" w:hAnsi="Times New Roman"/>
          <w:b/>
          <w:sz w:val="36"/>
          <w:szCs w:val="36"/>
          <w:u w:val="single"/>
          <w:lang w:eastAsia="it-IT"/>
        </w:rPr>
        <w:t xml:space="preserve"> dicembre 201</w:t>
      </w: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5</w:t>
      </w:r>
    </w:p>
    <w:p w:rsidR="004D60BB" w:rsidRPr="00F00BA3" w:rsidRDefault="004D60BB" w:rsidP="00A3154F">
      <w:pPr>
        <w:spacing w:after="0" w:line="120" w:lineRule="auto"/>
        <w:ind w:left="720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p w:rsidR="004D60BB" w:rsidRPr="00F00BA3" w:rsidRDefault="004D60BB" w:rsidP="00714DBF">
      <w:pPr>
        <w:spacing w:after="0" w:line="48" w:lineRule="auto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3842"/>
        <w:gridCol w:w="2677"/>
      </w:tblGrid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9.30 – 10.30</w:t>
            </w:r>
          </w:p>
        </w:tc>
        <w:tc>
          <w:tcPr>
            <w:tcW w:w="384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I.I.S. Pontecorvo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Istituto Tecnico</w:t>
            </w:r>
          </w:p>
        </w:tc>
        <w:tc>
          <w:tcPr>
            <w:tcW w:w="2677" w:type="dxa"/>
            <w:vMerge w:val="restart"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  <w:p w:rsidR="004D60BB" w:rsidRPr="00530097" w:rsidRDefault="004D60BB" w:rsidP="00530097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Aula Magna</w:t>
            </w: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 xml:space="preserve">Classi III </w:t>
            </w: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10.30 – 11.30</w:t>
            </w:r>
          </w:p>
        </w:tc>
        <w:tc>
          <w:tcPr>
            <w:tcW w:w="384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I.I.S. Pontecorvo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L. Scientifico - L. Linguistico</w:t>
            </w:r>
          </w:p>
          <w:p w:rsidR="004D60BB" w:rsidRPr="00530097" w:rsidRDefault="004D60BB" w:rsidP="00530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   Liceo delle Scienze Umane</w:t>
            </w:r>
          </w:p>
        </w:tc>
        <w:tc>
          <w:tcPr>
            <w:tcW w:w="267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11.30 – 12.30</w:t>
            </w:r>
          </w:p>
        </w:tc>
        <w:tc>
          <w:tcPr>
            <w:tcW w:w="384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Liceo Classico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>San Bernardo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Casamari</w:t>
            </w:r>
          </w:p>
        </w:tc>
        <w:tc>
          <w:tcPr>
            <w:tcW w:w="267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</w:tbl>
    <w:p w:rsidR="004D60BB" w:rsidRPr="00F00BA3" w:rsidRDefault="004D60BB" w:rsidP="00714DB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4D60BB" w:rsidRPr="00F00BA3" w:rsidRDefault="004D60BB" w:rsidP="00714DB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4D60BB" w:rsidRPr="00F00BA3" w:rsidRDefault="004D60BB" w:rsidP="00714DBF">
      <w:pPr>
        <w:spacing w:after="0" w:line="312" w:lineRule="auto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p w:rsidR="004D60BB" w:rsidRDefault="004D60BB" w:rsidP="008150D8">
      <w:pPr>
        <w:spacing w:after="0" w:line="312" w:lineRule="auto"/>
        <w:ind w:left="360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p w:rsidR="004D60BB" w:rsidRPr="00F00BA3" w:rsidRDefault="004D60BB" w:rsidP="007861BC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Venerdì 11</w:t>
      </w:r>
      <w:r w:rsidRPr="00F00BA3">
        <w:rPr>
          <w:rFonts w:ascii="Times New Roman" w:hAnsi="Times New Roman"/>
          <w:b/>
          <w:sz w:val="36"/>
          <w:szCs w:val="36"/>
          <w:u w:val="single"/>
          <w:lang w:eastAsia="it-IT"/>
        </w:rPr>
        <w:t xml:space="preserve"> dicembre 201</w:t>
      </w: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5</w:t>
      </w:r>
    </w:p>
    <w:p w:rsidR="004D60BB" w:rsidRPr="00F00BA3" w:rsidRDefault="004D60BB" w:rsidP="00F00BA3">
      <w:pPr>
        <w:spacing w:after="0" w:line="120" w:lineRule="auto"/>
        <w:ind w:left="357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p w:rsidR="004D60BB" w:rsidRPr="00F00BA3" w:rsidRDefault="004D60BB" w:rsidP="007861BC">
      <w:pPr>
        <w:spacing w:after="0" w:line="48" w:lineRule="auto"/>
        <w:ind w:left="357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3752"/>
        <w:gridCol w:w="2767"/>
      </w:tblGrid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9.00 – 10.00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I.I.S.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Tulliano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Arpino 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Istituto Tecnico</w:t>
            </w:r>
          </w:p>
        </w:tc>
        <w:tc>
          <w:tcPr>
            <w:tcW w:w="2767" w:type="dxa"/>
            <w:vMerge w:val="restart"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Aula Magna</w:t>
            </w: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Classi III</w:t>
            </w: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10.00 – 11.00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I.I.S.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Tulliano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Arpino 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Istituto Professionale</w:t>
            </w:r>
          </w:p>
        </w:tc>
        <w:tc>
          <w:tcPr>
            <w:tcW w:w="276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11.00 – 12.00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I.I.S.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Tulliano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Arpino 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Liceo Classico </w:t>
            </w:r>
          </w:p>
        </w:tc>
        <w:tc>
          <w:tcPr>
            <w:tcW w:w="276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12.00 – 13.00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I.I.S.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Tulliano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Arpino 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Liceo Scientifico</w:t>
            </w:r>
          </w:p>
        </w:tc>
        <w:tc>
          <w:tcPr>
            <w:tcW w:w="2767" w:type="dxa"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</w:tbl>
    <w:p w:rsidR="004D60BB" w:rsidRPr="00F00BA3" w:rsidRDefault="004D60BB" w:rsidP="00714DBF">
      <w:pPr>
        <w:spacing w:after="0" w:line="312" w:lineRule="auto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p w:rsidR="004D60BB" w:rsidRPr="00F00BA3" w:rsidRDefault="004D60BB" w:rsidP="00AA4A51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Lunedì 14</w:t>
      </w:r>
      <w:r w:rsidRPr="00F00BA3">
        <w:rPr>
          <w:rFonts w:ascii="Times New Roman" w:hAnsi="Times New Roman"/>
          <w:b/>
          <w:sz w:val="36"/>
          <w:szCs w:val="36"/>
          <w:u w:val="single"/>
          <w:lang w:eastAsia="it-IT"/>
        </w:rPr>
        <w:t xml:space="preserve"> dicembre 201</w:t>
      </w: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5</w:t>
      </w:r>
    </w:p>
    <w:p w:rsidR="004D60BB" w:rsidRDefault="004D60BB" w:rsidP="00AA4A51">
      <w:pPr>
        <w:spacing w:after="0" w:line="120" w:lineRule="auto"/>
        <w:ind w:left="720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tbl>
      <w:tblPr>
        <w:tblW w:w="846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40"/>
        <w:gridCol w:w="3842"/>
        <w:gridCol w:w="2680"/>
      </w:tblGrid>
      <w:tr w:rsidR="004D60BB" w:rsidRPr="00530097" w:rsidTr="00530097">
        <w:trPr>
          <w:trHeight w:val="820"/>
        </w:trPr>
        <w:tc>
          <w:tcPr>
            <w:tcW w:w="1940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9.30 – 10.30</w:t>
            </w:r>
          </w:p>
        </w:tc>
        <w:tc>
          <w:tcPr>
            <w:tcW w:w="384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I.I.S.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Nicolucci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di Isola Liri</w:t>
            </w:r>
          </w:p>
          <w:p w:rsidR="004D60BB" w:rsidRPr="00530097" w:rsidRDefault="004D60BB" w:rsidP="0053009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         Istituto Professionale</w:t>
            </w:r>
          </w:p>
        </w:tc>
        <w:tc>
          <w:tcPr>
            <w:tcW w:w="2680" w:type="dxa"/>
            <w:vMerge w:val="restart"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Aula Magna</w:t>
            </w: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Classi III</w:t>
            </w:r>
          </w:p>
        </w:tc>
      </w:tr>
      <w:tr w:rsidR="004D60BB" w:rsidRPr="00530097" w:rsidTr="0053009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940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10.30 – 11.30</w:t>
            </w:r>
          </w:p>
        </w:tc>
        <w:tc>
          <w:tcPr>
            <w:tcW w:w="384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I.I.S.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Nicolucci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di Isola Liri</w:t>
            </w:r>
          </w:p>
          <w:p w:rsidR="004D60BB" w:rsidRPr="00530097" w:rsidRDefault="004D60BB" w:rsidP="00530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Istituto Tecnico</w:t>
            </w:r>
          </w:p>
        </w:tc>
        <w:tc>
          <w:tcPr>
            <w:tcW w:w="2680" w:type="dxa"/>
            <w:vMerge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</w:p>
        </w:tc>
      </w:tr>
      <w:tr w:rsidR="004D60BB" w:rsidRPr="00530097" w:rsidTr="0053009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940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11.30 – 12.30</w:t>
            </w:r>
          </w:p>
        </w:tc>
        <w:tc>
          <w:tcPr>
            <w:tcW w:w="3842" w:type="dxa"/>
          </w:tcPr>
          <w:p w:rsidR="004D60BB" w:rsidRPr="00530097" w:rsidRDefault="004D60BB" w:rsidP="0053009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Ist. Tecnico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Morosini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Ferentino 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Settore Tecnologico</w:t>
            </w:r>
          </w:p>
        </w:tc>
        <w:tc>
          <w:tcPr>
            <w:tcW w:w="2680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</w:tbl>
    <w:p w:rsidR="004D60BB" w:rsidRPr="00F00BA3" w:rsidRDefault="004D60BB" w:rsidP="00714DBF">
      <w:pPr>
        <w:spacing w:after="0" w:line="312" w:lineRule="auto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  <w:bookmarkStart w:id="0" w:name="_GoBack"/>
      <w:bookmarkEnd w:id="0"/>
    </w:p>
    <w:p w:rsidR="004D60BB" w:rsidRPr="00F034F6" w:rsidRDefault="004D60BB" w:rsidP="00714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Mercoledì</w:t>
      </w:r>
      <w:r w:rsidRPr="00F034F6">
        <w:rPr>
          <w:rFonts w:ascii="Times New Roman" w:hAnsi="Times New Roman"/>
          <w:b/>
          <w:sz w:val="36"/>
          <w:szCs w:val="36"/>
          <w:u w:val="single"/>
          <w:lang w:eastAsia="it-IT"/>
        </w:rPr>
        <w:t xml:space="preserve"> 1</w:t>
      </w: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6</w:t>
      </w:r>
      <w:r w:rsidRPr="00F034F6">
        <w:rPr>
          <w:rFonts w:ascii="Times New Roman" w:hAnsi="Times New Roman"/>
          <w:b/>
          <w:sz w:val="36"/>
          <w:szCs w:val="36"/>
          <w:u w:val="single"/>
          <w:lang w:eastAsia="it-IT"/>
        </w:rPr>
        <w:t xml:space="preserve"> dicembre 2015</w:t>
      </w:r>
    </w:p>
    <w:p w:rsidR="004D60BB" w:rsidRPr="00714DBF" w:rsidRDefault="004D60BB" w:rsidP="00714DB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3752"/>
        <w:gridCol w:w="2767"/>
      </w:tblGrid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9.30 – 10.30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Liceo Classico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>Turriziani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  Frosinone</w:t>
            </w:r>
          </w:p>
        </w:tc>
        <w:tc>
          <w:tcPr>
            <w:tcW w:w="2767" w:type="dxa"/>
            <w:vMerge w:val="restart"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Aula Magna</w:t>
            </w: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Classi III</w:t>
            </w: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10.30 – 11.30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I.P.S.S.E.O.A.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di Ceccano</w:t>
            </w:r>
          </w:p>
        </w:tc>
        <w:tc>
          <w:tcPr>
            <w:tcW w:w="276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11.30 – 12.30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Istituto Tecnico 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Settore Economico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Ceprano</w:t>
            </w:r>
          </w:p>
        </w:tc>
        <w:tc>
          <w:tcPr>
            <w:tcW w:w="276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</w:tbl>
    <w:p w:rsidR="004D60BB" w:rsidRPr="00714DBF" w:rsidRDefault="004D60BB" w:rsidP="00714DB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4D60BB" w:rsidRPr="008150D8" w:rsidRDefault="004D60BB" w:rsidP="008150D8">
      <w:pPr>
        <w:spacing w:after="0" w:line="312" w:lineRule="auto"/>
        <w:ind w:left="360"/>
        <w:jc w:val="both"/>
        <w:rPr>
          <w:rFonts w:ascii="Times New Roman" w:hAnsi="Times New Roman"/>
          <w:b/>
          <w:color w:val="003366"/>
          <w:sz w:val="36"/>
          <w:szCs w:val="36"/>
          <w:u w:val="single"/>
          <w:lang w:eastAsia="it-IT"/>
        </w:rPr>
      </w:pPr>
    </w:p>
    <w:p w:rsidR="004D60BB" w:rsidRPr="001A585F" w:rsidRDefault="004D60BB" w:rsidP="001A58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1A585F">
        <w:rPr>
          <w:rFonts w:ascii="Times New Roman" w:hAnsi="Times New Roman"/>
          <w:b/>
          <w:sz w:val="36"/>
          <w:szCs w:val="36"/>
          <w:u w:val="single"/>
          <w:lang w:eastAsia="it-IT"/>
        </w:rPr>
        <w:t>Venerdì 18 dicembre 2015</w:t>
      </w:r>
    </w:p>
    <w:p w:rsidR="004D60BB" w:rsidRPr="00714DBF" w:rsidRDefault="004D60BB" w:rsidP="001A585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3752"/>
        <w:gridCol w:w="2767"/>
      </w:tblGrid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9.30 – 10.30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Liceo Scientifico e Sportivo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Severi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Frosinone</w:t>
            </w:r>
          </w:p>
        </w:tc>
        <w:tc>
          <w:tcPr>
            <w:tcW w:w="2767" w:type="dxa"/>
            <w:vMerge w:val="restart"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Aula Magna</w:t>
            </w:r>
          </w:p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Classi III</w:t>
            </w: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10.30 – 11.30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 xml:space="preserve">Istituto Paritario </w:t>
            </w:r>
            <w:r w:rsidRPr="00530097">
              <w:rPr>
                <w:rFonts w:ascii="Times New Roman" w:hAnsi="Times New Roman"/>
                <w:i/>
                <w:sz w:val="28"/>
                <w:szCs w:val="28"/>
                <w:lang w:eastAsia="it-IT"/>
              </w:rPr>
              <w:t xml:space="preserve">Kennedy </w:t>
            </w: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Fr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Istituto Tecnico e Professionale</w:t>
            </w:r>
          </w:p>
        </w:tc>
        <w:tc>
          <w:tcPr>
            <w:tcW w:w="276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  <w:tr w:rsidR="004D60BB" w:rsidRPr="00530097" w:rsidTr="00530097">
        <w:tc>
          <w:tcPr>
            <w:tcW w:w="1936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11.30 – 12.30</w:t>
            </w:r>
          </w:p>
        </w:tc>
        <w:tc>
          <w:tcPr>
            <w:tcW w:w="3752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Liceo Scientifico e Linguistico</w:t>
            </w:r>
          </w:p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Ceccano</w:t>
            </w:r>
          </w:p>
        </w:tc>
        <w:tc>
          <w:tcPr>
            <w:tcW w:w="2767" w:type="dxa"/>
            <w:vMerge/>
          </w:tcPr>
          <w:p w:rsidR="004D60BB" w:rsidRPr="00530097" w:rsidRDefault="004D60BB" w:rsidP="00530097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</w:p>
        </w:tc>
      </w:tr>
    </w:tbl>
    <w:p w:rsidR="004D60BB" w:rsidRDefault="004D60BB" w:rsidP="0009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D60BB" w:rsidRDefault="004D60BB" w:rsidP="0009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D60BB" w:rsidRPr="000940EE" w:rsidRDefault="004D60BB" w:rsidP="0009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D60BB" w:rsidRPr="000940EE" w:rsidRDefault="004D60BB" w:rsidP="000940E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D60BB" w:rsidRPr="000940EE" w:rsidRDefault="004D60BB" w:rsidP="000940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Lunedì</w:t>
      </w:r>
      <w:r w:rsidRPr="001A585F">
        <w:rPr>
          <w:rFonts w:ascii="Times New Roman" w:hAnsi="Times New Roman"/>
          <w:b/>
          <w:sz w:val="36"/>
          <w:szCs w:val="36"/>
          <w:u w:val="single"/>
          <w:lang w:eastAsia="it-IT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  <w:lang w:eastAsia="it-IT"/>
        </w:rPr>
        <w:t>21</w:t>
      </w:r>
      <w:r w:rsidRPr="001A585F">
        <w:rPr>
          <w:rFonts w:ascii="Times New Roman" w:hAnsi="Times New Roman"/>
          <w:b/>
          <w:sz w:val="36"/>
          <w:szCs w:val="36"/>
          <w:u w:val="single"/>
          <w:lang w:eastAsia="it-IT"/>
        </w:rPr>
        <w:t xml:space="preserve"> dicembre 2015</w:t>
      </w:r>
    </w:p>
    <w:p w:rsidR="004D60BB" w:rsidRDefault="004D60BB" w:rsidP="000940E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  <w:lang w:eastAsia="it-IT"/>
        </w:rPr>
      </w:pPr>
    </w:p>
    <w:p w:rsidR="004D60BB" w:rsidRPr="000940EE" w:rsidRDefault="004D60BB" w:rsidP="0009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4D60BB" w:rsidRPr="00530097" w:rsidTr="00530097">
        <w:tc>
          <w:tcPr>
            <w:tcW w:w="3259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9.30 – 10.30</w:t>
            </w:r>
          </w:p>
        </w:tc>
        <w:tc>
          <w:tcPr>
            <w:tcW w:w="3259" w:type="dxa"/>
          </w:tcPr>
          <w:p w:rsidR="004D60BB" w:rsidRPr="00530097" w:rsidRDefault="004D60BB" w:rsidP="0053009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  <w:r w:rsidRPr="00530097">
              <w:rPr>
                <w:rFonts w:ascii="Times New Roman" w:hAnsi="Times New Roman"/>
                <w:sz w:val="28"/>
                <w:szCs w:val="28"/>
                <w:lang w:eastAsia="it-IT"/>
              </w:rPr>
              <w:t>Liceo Leoniano</w:t>
            </w:r>
          </w:p>
        </w:tc>
        <w:tc>
          <w:tcPr>
            <w:tcW w:w="3260" w:type="dxa"/>
          </w:tcPr>
          <w:p w:rsidR="004D60BB" w:rsidRPr="00530097" w:rsidRDefault="004D60BB" w:rsidP="00530097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Aula Magna</w:t>
            </w:r>
          </w:p>
          <w:p w:rsidR="004D60BB" w:rsidRPr="00530097" w:rsidRDefault="004D60BB" w:rsidP="00530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530097">
              <w:rPr>
                <w:rFonts w:ascii="Times New Roman" w:hAnsi="Times New Roman"/>
                <w:b/>
                <w:sz w:val="36"/>
                <w:szCs w:val="36"/>
                <w:lang w:eastAsia="it-IT"/>
              </w:rPr>
              <w:t>Classi III</w:t>
            </w:r>
          </w:p>
        </w:tc>
      </w:tr>
    </w:tbl>
    <w:p w:rsidR="004D60BB" w:rsidRPr="001A585F" w:rsidRDefault="004D60BB" w:rsidP="0009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D60BB" w:rsidRPr="008150D8" w:rsidRDefault="004D60BB" w:rsidP="001A585F">
      <w:pPr>
        <w:spacing w:after="0" w:line="312" w:lineRule="auto"/>
        <w:ind w:left="360"/>
        <w:jc w:val="both"/>
        <w:rPr>
          <w:rFonts w:ascii="Times New Roman" w:hAnsi="Times New Roman"/>
          <w:b/>
          <w:color w:val="003366"/>
          <w:sz w:val="36"/>
          <w:szCs w:val="36"/>
          <w:u w:val="single"/>
          <w:lang w:eastAsia="it-IT"/>
        </w:rPr>
      </w:pPr>
    </w:p>
    <w:sectPr w:rsidR="004D60BB" w:rsidRPr="008150D8" w:rsidSect="00A3154F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21986"/>
    <w:multiLevelType w:val="hybridMultilevel"/>
    <w:tmpl w:val="B144F232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DBF"/>
    <w:rsid w:val="0002501C"/>
    <w:rsid w:val="00070B22"/>
    <w:rsid w:val="000940EE"/>
    <w:rsid w:val="000D6F7B"/>
    <w:rsid w:val="000E2BD5"/>
    <w:rsid w:val="00154613"/>
    <w:rsid w:val="001A481C"/>
    <w:rsid w:val="001A585F"/>
    <w:rsid w:val="001F0C2C"/>
    <w:rsid w:val="002F3A85"/>
    <w:rsid w:val="00324213"/>
    <w:rsid w:val="003E6F61"/>
    <w:rsid w:val="00412707"/>
    <w:rsid w:val="004D60BB"/>
    <w:rsid w:val="00530097"/>
    <w:rsid w:val="005B3373"/>
    <w:rsid w:val="006915B2"/>
    <w:rsid w:val="00714DBF"/>
    <w:rsid w:val="00781FE2"/>
    <w:rsid w:val="007861BC"/>
    <w:rsid w:val="007A7F60"/>
    <w:rsid w:val="008150D8"/>
    <w:rsid w:val="00817F20"/>
    <w:rsid w:val="00997423"/>
    <w:rsid w:val="00A3154F"/>
    <w:rsid w:val="00AA4A51"/>
    <w:rsid w:val="00AB3919"/>
    <w:rsid w:val="00B94C83"/>
    <w:rsid w:val="00BE56CB"/>
    <w:rsid w:val="00C41FDD"/>
    <w:rsid w:val="00CA7DAA"/>
    <w:rsid w:val="00CD65E4"/>
    <w:rsid w:val="00CF4C6E"/>
    <w:rsid w:val="00D54696"/>
    <w:rsid w:val="00E771BE"/>
    <w:rsid w:val="00EB0A5D"/>
    <w:rsid w:val="00F00BA3"/>
    <w:rsid w:val="00F034F6"/>
    <w:rsid w:val="00FD069D"/>
    <w:rsid w:val="00FE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D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14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4D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287</Words>
  <Characters>1641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INCONTRI PER L’ORIENTAMENTO CLASSI TERZE</dc:title>
  <dc:subject/>
  <dc:creator>User</dc:creator>
  <cp:keywords/>
  <dc:description/>
  <cp:lastModifiedBy> </cp:lastModifiedBy>
  <cp:revision>2</cp:revision>
  <cp:lastPrinted>2015-11-17T10:56:00Z</cp:lastPrinted>
  <dcterms:created xsi:type="dcterms:W3CDTF">2015-11-26T11:12:00Z</dcterms:created>
  <dcterms:modified xsi:type="dcterms:W3CDTF">2015-11-26T11:12:00Z</dcterms:modified>
</cp:coreProperties>
</file>