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F9" w:rsidRDefault="00C32DF9" w:rsidP="007B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MINISTERO DELL’ISTRUZIONE DELL’UNIVERSITA’ E DELLA RICERCA</w:t>
      </w:r>
    </w:p>
    <w:p w:rsidR="00C32DF9" w:rsidRDefault="00C32DF9" w:rsidP="007B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UFFICIO SCOLASTICO REGIONALE PER IL LAZIO</w:t>
      </w:r>
    </w:p>
    <w:p w:rsidR="00C32DF9" w:rsidRDefault="00C32DF9" w:rsidP="007B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ISTITUTO COMPRENSIVO STATALE CEPRANO (FR)</w:t>
      </w:r>
    </w:p>
    <w:p w:rsidR="00C32DF9" w:rsidRDefault="00C32DF9" w:rsidP="007B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Codice fiscale 92053080609 codice meccanografico FRIC83100R</w:t>
      </w:r>
    </w:p>
    <w:p w:rsidR="00C32DF9" w:rsidRDefault="00C32DF9" w:rsidP="0046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Segreteria:Tel/Fax 0775/914060 </w:t>
      </w:r>
      <w:r w:rsidRPr="00464BCE">
        <w:rPr>
          <w:rFonts w:ascii="Times New Roman" w:hAnsi="Times New Roman"/>
          <w:b/>
          <w:sz w:val="24"/>
          <w:szCs w:val="24"/>
        </w:rPr>
        <w:t>Via Don Luigi Catelli s.n.c,  03024 Ceprano</w:t>
      </w:r>
      <w:r>
        <w:rPr>
          <w:rFonts w:ascii="Times New Roman" w:hAnsi="Times New Roman"/>
          <w:sz w:val="24"/>
          <w:szCs w:val="24"/>
        </w:rPr>
        <w:t xml:space="preserve"> –</w:t>
      </w:r>
    </w:p>
    <w:p w:rsidR="00C32DF9" w:rsidRPr="007D0AE9" w:rsidRDefault="00C32DF9" w:rsidP="007B68F2">
      <w:pPr>
        <w:jc w:val="center"/>
        <w:rPr>
          <w:rFonts w:ascii="Arial" w:hAnsi="Arial" w:cs="Arial"/>
          <w:sz w:val="24"/>
          <w:szCs w:val="24"/>
        </w:rPr>
      </w:pPr>
    </w:p>
    <w:p w:rsidR="00C32DF9" w:rsidRPr="007D0AE9" w:rsidRDefault="00C32DF9" w:rsidP="00BF4A53">
      <w:pPr>
        <w:tabs>
          <w:tab w:val="left" w:pos="7680"/>
        </w:tabs>
        <w:jc w:val="both"/>
        <w:rPr>
          <w:rFonts w:ascii="Arial" w:hAnsi="Arial" w:cs="Arial"/>
          <w:b/>
          <w:sz w:val="24"/>
          <w:szCs w:val="24"/>
        </w:rPr>
      </w:pPr>
      <w:r w:rsidRPr="007D0AE9">
        <w:rPr>
          <w:rFonts w:ascii="Arial" w:hAnsi="Arial" w:cs="Arial"/>
          <w:b/>
          <w:sz w:val="24"/>
          <w:szCs w:val="24"/>
        </w:rPr>
        <w:t>Prot n°</w:t>
      </w:r>
      <w:r>
        <w:rPr>
          <w:rFonts w:ascii="Arial" w:hAnsi="Arial" w:cs="Arial"/>
          <w:b/>
          <w:sz w:val="24"/>
          <w:szCs w:val="24"/>
        </w:rPr>
        <w:t>7588</w:t>
      </w:r>
      <w:r w:rsidRPr="007D0AE9">
        <w:rPr>
          <w:rFonts w:ascii="Arial" w:hAnsi="Arial" w:cs="Arial"/>
          <w:b/>
          <w:sz w:val="24"/>
          <w:szCs w:val="24"/>
        </w:rPr>
        <w:t xml:space="preserve"> /C34                                                                             Ceprano, 2</w:t>
      </w:r>
      <w:r>
        <w:rPr>
          <w:rFonts w:ascii="Arial" w:hAnsi="Arial" w:cs="Arial"/>
          <w:b/>
          <w:sz w:val="24"/>
          <w:szCs w:val="24"/>
        </w:rPr>
        <w:t>6</w:t>
      </w:r>
      <w:r w:rsidRPr="007D0AE9">
        <w:rPr>
          <w:rFonts w:ascii="Arial" w:hAnsi="Arial" w:cs="Arial"/>
          <w:b/>
          <w:sz w:val="24"/>
          <w:szCs w:val="24"/>
        </w:rPr>
        <w:t>.11.2015</w:t>
      </w:r>
    </w:p>
    <w:p w:rsidR="00C32DF9" w:rsidRPr="007D0AE9" w:rsidRDefault="00C32DF9" w:rsidP="007B68F2">
      <w:pPr>
        <w:jc w:val="right"/>
        <w:rPr>
          <w:rFonts w:ascii="Arial" w:hAnsi="Arial" w:cs="Arial"/>
          <w:b/>
          <w:sz w:val="24"/>
          <w:szCs w:val="24"/>
        </w:rPr>
      </w:pPr>
    </w:p>
    <w:p w:rsidR="00C32DF9" w:rsidRPr="007D0AE9" w:rsidRDefault="00C32DF9" w:rsidP="001E21DA">
      <w:pPr>
        <w:spacing w:after="0"/>
        <w:rPr>
          <w:rFonts w:ascii="Arial" w:hAnsi="Arial" w:cs="Arial"/>
          <w:b/>
        </w:rPr>
      </w:pPr>
      <w:r w:rsidRPr="007D0AE9">
        <w:rPr>
          <w:rFonts w:ascii="Arial" w:hAnsi="Arial" w:cs="Arial"/>
          <w:b/>
        </w:rPr>
        <w:t xml:space="preserve">                                                                                Ai docenti</w:t>
      </w:r>
    </w:p>
    <w:p w:rsidR="00C32DF9" w:rsidRPr="007D0AE9" w:rsidRDefault="00C32DF9" w:rsidP="001E21DA">
      <w:pPr>
        <w:spacing w:after="0"/>
        <w:rPr>
          <w:rFonts w:ascii="Arial" w:hAnsi="Arial" w:cs="Arial"/>
          <w:b/>
        </w:rPr>
      </w:pPr>
      <w:r w:rsidRPr="007D0AE9">
        <w:rPr>
          <w:rFonts w:ascii="Arial" w:hAnsi="Arial" w:cs="Arial"/>
          <w:b/>
        </w:rPr>
        <w:t xml:space="preserve">                                                                                Ai genitori degli alunni CL. III^</w:t>
      </w:r>
    </w:p>
    <w:p w:rsidR="00C32DF9" w:rsidRPr="007D0AE9" w:rsidRDefault="00C32DF9" w:rsidP="001E21DA">
      <w:pPr>
        <w:spacing w:after="0"/>
        <w:rPr>
          <w:rFonts w:ascii="Arial" w:hAnsi="Arial" w:cs="Arial"/>
          <w:b/>
        </w:rPr>
      </w:pPr>
      <w:r w:rsidRPr="007D0AE9">
        <w:rPr>
          <w:rFonts w:ascii="Arial" w:hAnsi="Arial" w:cs="Arial"/>
          <w:b/>
        </w:rPr>
        <w:t xml:space="preserve">                                                                                Scuola Secondaria I grado “D. Alighieri” </w:t>
      </w:r>
    </w:p>
    <w:p w:rsidR="00C32DF9" w:rsidRPr="007D0AE9" w:rsidRDefault="00C32DF9" w:rsidP="001E21DA">
      <w:pPr>
        <w:spacing w:after="0"/>
        <w:rPr>
          <w:rFonts w:ascii="Arial" w:hAnsi="Arial" w:cs="Arial"/>
          <w:b/>
        </w:rPr>
      </w:pPr>
      <w:r w:rsidRPr="007D0AE9">
        <w:rPr>
          <w:rFonts w:ascii="Arial" w:hAnsi="Arial" w:cs="Arial"/>
          <w:b/>
        </w:rPr>
        <w:t xml:space="preserve">                                                                                C E P R A N O</w:t>
      </w:r>
    </w:p>
    <w:p w:rsidR="00C32DF9" w:rsidRPr="007D0AE9" w:rsidRDefault="00C32DF9" w:rsidP="001E21DA">
      <w:pPr>
        <w:spacing w:after="0"/>
        <w:rPr>
          <w:rFonts w:ascii="Arial" w:hAnsi="Arial" w:cs="Arial"/>
          <w:sz w:val="24"/>
          <w:szCs w:val="24"/>
        </w:rPr>
      </w:pPr>
    </w:p>
    <w:p w:rsidR="00C32DF9" w:rsidRPr="007D0AE9" w:rsidRDefault="00C32DF9" w:rsidP="001E21DA">
      <w:pPr>
        <w:spacing w:after="0"/>
        <w:rPr>
          <w:rFonts w:ascii="Arial" w:hAnsi="Arial" w:cs="Arial"/>
          <w:sz w:val="24"/>
          <w:szCs w:val="24"/>
        </w:rPr>
      </w:pPr>
    </w:p>
    <w:p w:rsidR="00C32DF9" w:rsidRPr="007D0AE9" w:rsidRDefault="00C32DF9" w:rsidP="001E21DA">
      <w:pPr>
        <w:spacing w:after="0"/>
        <w:rPr>
          <w:rFonts w:ascii="Arial" w:hAnsi="Arial" w:cs="Arial"/>
          <w:sz w:val="24"/>
          <w:szCs w:val="24"/>
        </w:rPr>
      </w:pPr>
    </w:p>
    <w:p w:rsidR="00C32DF9" w:rsidRPr="007D0AE9" w:rsidRDefault="00C32DF9" w:rsidP="001E21DA">
      <w:pPr>
        <w:spacing w:after="0"/>
        <w:rPr>
          <w:rFonts w:ascii="Arial" w:hAnsi="Arial" w:cs="Arial"/>
          <w:b/>
          <w:sz w:val="24"/>
          <w:szCs w:val="24"/>
        </w:rPr>
      </w:pPr>
      <w:r w:rsidRPr="007D0AE9">
        <w:rPr>
          <w:rFonts w:ascii="Arial" w:hAnsi="Arial" w:cs="Arial"/>
          <w:b/>
          <w:sz w:val="24"/>
          <w:szCs w:val="24"/>
        </w:rPr>
        <w:t xml:space="preserve">Oggetto:Orientamento Scolastico a.s. 2013/14- </w:t>
      </w:r>
    </w:p>
    <w:p w:rsidR="00C32DF9" w:rsidRPr="007D0AE9" w:rsidRDefault="00C32DF9" w:rsidP="001E21DA">
      <w:pPr>
        <w:spacing w:after="0"/>
        <w:rPr>
          <w:rFonts w:ascii="Arial" w:hAnsi="Arial" w:cs="Arial"/>
          <w:b/>
          <w:sz w:val="24"/>
          <w:szCs w:val="24"/>
        </w:rPr>
      </w:pPr>
      <w:r w:rsidRPr="007D0AE9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0AE9">
        <w:rPr>
          <w:rFonts w:ascii="Arial" w:hAnsi="Arial" w:cs="Arial"/>
          <w:b/>
          <w:sz w:val="24"/>
          <w:szCs w:val="24"/>
        </w:rPr>
        <w:t xml:space="preserve"> Incontri con le Scuole Secondarie II Grado</w:t>
      </w:r>
    </w:p>
    <w:p w:rsidR="00C32DF9" w:rsidRPr="007D0AE9" w:rsidRDefault="00C32DF9" w:rsidP="001E21DA">
      <w:pPr>
        <w:spacing w:after="0"/>
        <w:rPr>
          <w:rFonts w:ascii="Arial" w:hAnsi="Arial" w:cs="Arial"/>
          <w:b/>
          <w:sz w:val="24"/>
          <w:szCs w:val="24"/>
        </w:rPr>
      </w:pPr>
    </w:p>
    <w:p w:rsidR="00C32DF9" w:rsidRPr="007D0AE9" w:rsidRDefault="00C32DF9" w:rsidP="001E21DA">
      <w:pPr>
        <w:spacing w:after="0"/>
        <w:rPr>
          <w:rFonts w:ascii="Arial" w:hAnsi="Arial" w:cs="Arial"/>
          <w:b/>
          <w:sz w:val="24"/>
          <w:szCs w:val="24"/>
        </w:rPr>
      </w:pPr>
    </w:p>
    <w:p w:rsidR="00C32DF9" w:rsidRPr="007D0AE9" w:rsidRDefault="00C32DF9" w:rsidP="001E21DA">
      <w:pPr>
        <w:spacing w:after="0"/>
        <w:rPr>
          <w:rFonts w:ascii="Arial" w:hAnsi="Arial" w:cs="Arial"/>
          <w:b/>
          <w:sz w:val="24"/>
          <w:szCs w:val="24"/>
        </w:rPr>
      </w:pPr>
    </w:p>
    <w:p w:rsidR="00C32DF9" w:rsidRPr="007D0AE9" w:rsidRDefault="00C32DF9" w:rsidP="001E21DA">
      <w:pPr>
        <w:spacing w:after="0"/>
        <w:rPr>
          <w:rFonts w:ascii="Arial" w:hAnsi="Arial" w:cs="Arial"/>
          <w:b/>
          <w:sz w:val="24"/>
          <w:szCs w:val="24"/>
        </w:rPr>
      </w:pPr>
    </w:p>
    <w:p w:rsidR="00C32DF9" w:rsidRPr="007D0AE9" w:rsidRDefault="00C32DF9" w:rsidP="008C6F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0AE9">
        <w:rPr>
          <w:rFonts w:ascii="Arial" w:hAnsi="Arial" w:cs="Arial"/>
          <w:b/>
          <w:sz w:val="24"/>
          <w:szCs w:val="24"/>
        </w:rPr>
        <w:t xml:space="preserve">                  Si comunicano il calendario e l’orario degli incontri  per l’Orientamento</w:t>
      </w:r>
    </w:p>
    <w:p w:rsidR="00C32DF9" w:rsidRPr="007D0AE9" w:rsidRDefault="00C32DF9" w:rsidP="008C6F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0AE9">
        <w:rPr>
          <w:rFonts w:ascii="Arial" w:hAnsi="Arial" w:cs="Arial"/>
          <w:b/>
          <w:sz w:val="24"/>
          <w:szCs w:val="24"/>
        </w:rPr>
        <w:t xml:space="preserve">      Scolastico che si terranno presso la Scuola Secondaria I grado “D. Alighieri” –</w:t>
      </w:r>
    </w:p>
    <w:p w:rsidR="00C32DF9" w:rsidRPr="007D0AE9" w:rsidRDefault="00C32DF9" w:rsidP="008C6F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0AE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0AE9">
        <w:rPr>
          <w:rFonts w:ascii="Arial" w:hAnsi="Arial" w:cs="Arial"/>
          <w:b/>
          <w:sz w:val="24"/>
          <w:szCs w:val="24"/>
        </w:rPr>
        <w:t xml:space="preserve">  Ceprano.</w:t>
      </w:r>
    </w:p>
    <w:p w:rsidR="00C32DF9" w:rsidRPr="007D0AE9" w:rsidRDefault="00C32DF9" w:rsidP="008C6FC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0AE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p w:rsidR="00C32DF9" w:rsidRPr="001B77FF" w:rsidRDefault="00C32DF9" w:rsidP="00F91B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AE9">
        <w:rPr>
          <w:rFonts w:ascii="Arial" w:hAnsi="Arial" w:cs="Arial"/>
          <w:sz w:val="24"/>
          <w:szCs w:val="24"/>
        </w:rPr>
        <w:t xml:space="preserve">   </w:t>
      </w:r>
      <w:r w:rsidRPr="007D0AE9">
        <w:rPr>
          <w:rFonts w:ascii="Arial" w:hAnsi="Arial" w:cs="Arial"/>
          <w:b/>
          <w:sz w:val="24"/>
          <w:szCs w:val="24"/>
        </w:rPr>
        <w:tab/>
      </w:r>
      <w:r w:rsidRPr="001B77FF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C32DF9" w:rsidRPr="001B77FF" w:rsidRDefault="00C32DF9" w:rsidP="00F91B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DF9" w:rsidRPr="001B77FF" w:rsidRDefault="00C32DF9" w:rsidP="00F91B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DF9" w:rsidRPr="001B77FF" w:rsidRDefault="00C32DF9" w:rsidP="00F91B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7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1B77FF">
        <w:rPr>
          <w:rFonts w:ascii="Times New Roman" w:hAnsi="Times New Roman"/>
          <w:b/>
          <w:sz w:val="24"/>
          <w:szCs w:val="24"/>
        </w:rPr>
        <w:tab/>
        <w:t>F.to</w:t>
      </w:r>
      <w:r w:rsidRPr="001B77FF">
        <w:rPr>
          <w:rFonts w:ascii="Times New Roman" w:hAnsi="Times New Roman"/>
          <w:b/>
          <w:sz w:val="24"/>
          <w:szCs w:val="24"/>
        </w:rPr>
        <w:tab/>
        <w:t xml:space="preserve">   Il Dirigente Scolastico </w:t>
      </w:r>
      <w:r w:rsidRPr="001B77FF">
        <w:rPr>
          <w:rFonts w:ascii="Times New Roman" w:hAnsi="Times New Roman"/>
          <w:b/>
          <w:sz w:val="24"/>
          <w:szCs w:val="24"/>
        </w:rPr>
        <w:tab/>
      </w:r>
    </w:p>
    <w:p w:rsidR="00C32DF9" w:rsidRPr="001B77FF" w:rsidRDefault="00C32DF9" w:rsidP="00F91B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7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Prof. Roberto Pellegrini</w:t>
      </w:r>
      <w:r w:rsidRPr="001B77FF">
        <w:rPr>
          <w:rFonts w:ascii="Times New Roman" w:hAnsi="Times New Roman"/>
          <w:b/>
          <w:sz w:val="24"/>
          <w:szCs w:val="24"/>
        </w:rPr>
        <w:tab/>
      </w:r>
      <w:r w:rsidRPr="001B77FF">
        <w:rPr>
          <w:rFonts w:ascii="Times New Roman" w:hAnsi="Times New Roman"/>
          <w:b/>
          <w:sz w:val="24"/>
          <w:szCs w:val="24"/>
        </w:rPr>
        <w:tab/>
      </w:r>
      <w:r w:rsidRPr="001B77FF">
        <w:rPr>
          <w:rFonts w:ascii="Times New Roman" w:hAnsi="Times New Roman"/>
          <w:b/>
          <w:sz w:val="24"/>
          <w:szCs w:val="24"/>
        </w:rPr>
        <w:tab/>
      </w:r>
      <w:r w:rsidRPr="001B77FF">
        <w:rPr>
          <w:rFonts w:ascii="Times New Roman" w:hAnsi="Times New Roman"/>
          <w:b/>
          <w:sz w:val="24"/>
          <w:szCs w:val="24"/>
        </w:rPr>
        <w:tab/>
      </w:r>
      <w:r w:rsidRPr="001B77FF">
        <w:rPr>
          <w:rFonts w:ascii="Times New Roman" w:hAnsi="Times New Roman"/>
          <w:b/>
          <w:sz w:val="24"/>
          <w:szCs w:val="24"/>
        </w:rPr>
        <w:tab/>
      </w:r>
      <w:r w:rsidRPr="001B77FF">
        <w:rPr>
          <w:rFonts w:ascii="Times New Roman" w:hAnsi="Times New Roman"/>
          <w:b/>
          <w:sz w:val="24"/>
          <w:szCs w:val="24"/>
        </w:rPr>
        <w:tab/>
      </w:r>
    </w:p>
    <w:p w:rsidR="00C32DF9" w:rsidRPr="00F91BCD" w:rsidRDefault="00C32DF9" w:rsidP="00F91BCD">
      <w:pPr>
        <w:spacing w:after="0"/>
        <w:jc w:val="both"/>
        <w:rPr>
          <w:rFonts w:ascii="Times New Roman" w:hAnsi="Times New Roman"/>
        </w:rPr>
      </w:pPr>
    </w:p>
    <w:p w:rsidR="00C32DF9" w:rsidRDefault="00C32DF9" w:rsidP="007B68F2">
      <w:pPr>
        <w:jc w:val="both"/>
        <w:rPr>
          <w:rFonts w:ascii="Times New Roman" w:hAnsi="Times New Roman"/>
        </w:rPr>
      </w:pPr>
    </w:p>
    <w:p w:rsidR="00C32DF9" w:rsidRDefault="00C32DF9" w:rsidP="007B68F2">
      <w:pPr>
        <w:jc w:val="both"/>
        <w:rPr>
          <w:rFonts w:ascii="Times New Roman" w:hAnsi="Times New Roman"/>
        </w:rPr>
      </w:pPr>
    </w:p>
    <w:p w:rsidR="00C32DF9" w:rsidRDefault="00C32DF9" w:rsidP="007B68F2">
      <w:pPr>
        <w:jc w:val="both"/>
        <w:rPr>
          <w:rFonts w:ascii="Times New Roman" w:hAnsi="Times New Roman"/>
        </w:rPr>
      </w:pPr>
    </w:p>
    <w:sectPr w:rsidR="00C32DF9" w:rsidSect="00C50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8F2"/>
    <w:rsid w:val="00020491"/>
    <w:rsid w:val="00056DDD"/>
    <w:rsid w:val="000A064B"/>
    <w:rsid w:val="000F30FA"/>
    <w:rsid w:val="00123067"/>
    <w:rsid w:val="0017166B"/>
    <w:rsid w:val="001B0881"/>
    <w:rsid w:val="001B77FF"/>
    <w:rsid w:val="001C73F5"/>
    <w:rsid w:val="001D39B1"/>
    <w:rsid w:val="001E21DA"/>
    <w:rsid w:val="00241B93"/>
    <w:rsid w:val="00247406"/>
    <w:rsid w:val="00264137"/>
    <w:rsid w:val="00264427"/>
    <w:rsid w:val="00266E34"/>
    <w:rsid w:val="002D78AD"/>
    <w:rsid w:val="002F66FA"/>
    <w:rsid w:val="0031393C"/>
    <w:rsid w:val="00326C5E"/>
    <w:rsid w:val="0033580E"/>
    <w:rsid w:val="00343B5E"/>
    <w:rsid w:val="0034780E"/>
    <w:rsid w:val="003560CD"/>
    <w:rsid w:val="00370CE0"/>
    <w:rsid w:val="00376F48"/>
    <w:rsid w:val="003A53FB"/>
    <w:rsid w:val="003B3FBD"/>
    <w:rsid w:val="003E7EC9"/>
    <w:rsid w:val="00403005"/>
    <w:rsid w:val="00414158"/>
    <w:rsid w:val="00424010"/>
    <w:rsid w:val="00450536"/>
    <w:rsid w:val="00452D0D"/>
    <w:rsid w:val="00455EC5"/>
    <w:rsid w:val="00464BCE"/>
    <w:rsid w:val="005C5051"/>
    <w:rsid w:val="005C626B"/>
    <w:rsid w:val="006319ED"/>
    <w:rsid w:val="00682368"/>
    <w:rsid w:val="006B31CE"/>
    <w:rsid w:val="006D17AF"/>
    <w:rsid w:val="007410D9"/>
    <w:rsid w:val="007435FF"/>
    <w:rsid w:val="00776475"/>
    <w:rsid w:val="00785395"/>
    <w:rsid w:val="007B6321"/>
    <w:rsid w:val="007B68F2"/>
    <w:rsid w:val="007B714D"/>
    <w:rsid w:val="007D0AE9"/>
    <w:rsid w:val="007D410F"/>
    <w:rsid w:val="00843855"/>
    <w:rsid w:val="00851B54"/>
    <w:rsid w:val="00865F70"/>
    <w:rsid w:val="00870595"/>
    <w:rsid w:val="008C6FC6"/>
    <w:rsid w:val="008D7008"/>
    <w:rsid w:val="00947625"/>
    <w:rsid w:val="0096544E"/>
    <w:rsid w:val="009D0F80"/>
    <w:rsid w:val="009E2BBF"/>
    <w:rsid w:val="009F2902"/>
    <w:rsid w:val="00A33821"/>
    <w:rsid w:val="00A81EB6"/>
    <w:rsid w:val="00A82DE5"/>
    <w:rsid w:val="00A90EB2"/>
    <w:rsid w:val="00A93D8D"/>
    <w:rsid w:val="00A96BDB"/>
    <w:rsid w:val="00AB7BB8"/>
    <w:rsid w:val="00B46EB1"/>
    <w:rsid w:val="00B54754"/>
    <w:rsid w:val="00B8022B"/>
    <w:rsid w:val="00BB5A02"/>
    <w:rsid w:val="00BB738B"/>
    <w:rsid w:val="00BE2545"/>
    <w:rsid w:val="00BF4A53"/>
    <w:rsid w:val="00C32DF9"/>
    <w:rsid w:val="00C416B9"/>
    <w:rsid w:val="00C508C7"/>
    <w:rsid w:val="00C514A7"/>
    <w:rsid w:val="00C70541"/>
    <w:rsid w:val="00C70B0C"/>
    <w:rsid w:val="00C8216C"/>
    <w:rsid w:val="00C9321E"/>
    <w:rsid w:val="00CA593C"/>
    <w:rsid w:val="00CC30E8"/>
    <w:rsid w:val="00D90496"/>
    <w:rsid w:val="00D9228D"/>
    <w:rsid w:val="00DD16F7"/>
    <w:rsid w:val="00DD2680"/>
    <w:rsid w:val="00E147C1"/>
    <w:rsid w:val="00E36514"/>
    <w:rsid w:val="00E4365F"/>
    <w:rsid w:val="00E46FFB"/>
    <w:rsid w:val="00E83D61"/>
    <w:rsid w:val="00E83FBC"/>
    <w:rsid w:val="00E873CB"/>
    <w:rsid w:val="00EA2BA7"/>
    <w:rsid w:val="00EC3D45"/>
    <w:rsid w:val="00F458CF"/>
    <w:rsid w:val="00F549D2"/>
    <w:rsid w:val="00F73480"/>
    <w:rsid w:val="00F91BCD"/>
    <w:rsid w:val="00FB60A6"/>
    <w:rsid w:val="00FC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70C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223</Words>
  <Characters>1277</Characters>
  <Application>Microsoft Office Outlook</Application>
  <DocSecurity>0</DocSecurity>
  <Lines>0</Lines>
  <Paragraphs>0</Paragraphs>
  <ScaleCrop>false</ScaleCrop>
  <Company>,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DELL’UNIVERSITA’ E DELLA RICERCA</dc:title>
  <dc:subject/>
  <dc:creator>,</dc:creator>
  <cp:keywords/>
  <dc:description/>
  <cp:lastModifiedBy> </cp:lastModifiedBy>
  <cp:revision>4</cp:revision>
  <cp:lastPrinted>2013-11-28T10:09:00Z</cp:lastPrinted>
  <dcterms:created xsi:type="dcterms:W3CDTF">2015-11-25T08:23:00Z</dcterms:created>
  <dcterms:modified xsi:type="dcterms:W3CDTF">2015-11-26T09:28:00Z</dcterms:modified>
</cp:coreProperties>
</file>